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A98D" w14:textId="77777777" w:rsidR="00D76CBC" w:rsidRPr="00AC3D42" w:rsidRDefault="004B5C27">
      <w:pPr>
        <w:spacing w:after="3" w:line="259" w:lineRule="auto"/>
        <w:jc w:val="center"/>
        <w:rPr>
          <w:b/>
        </w:rPr>
      </w:pPr>
      <w:r w:rsidRPr="00AC3D42">
        <w:rPr>
          <w:b/>
        </w:rPr>
        <w:t xml:space="preserve">TATC - ACTIVITY SIGN UP </w:t>
      </w:r>
    </w:p>
    <w:p w14:paraId="32F84131" w14:textId="77777777" w:rsidR="001832A2" w:rsidRPr="00AD155C" w:rsidRDefault="001832A2">
      <w:pPr>
        <w:spacing w:after="53" w:line="259" w:lineRule="auto"/>
        <w:ind w:left="0" w:right="92" w:firstLine="0"/>
        <w:jc w:val="center"/>
        <w:rPr>
          <w:sz w:val="12"/>
          <w:szCs w:val="12"/>
        </w:rPr>
      </w:pPr>
      <w:bookmarkStart w:id="0" w:name="_Hlk118319154"/>
    </w:p>
    <w:tbl>
      <w:tblPr>
        <w:tblW w:w="14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2" w:type="dxa"/>
          <w:bottom w:w="48" w:type="dxa"/>
          <w:right w:w="115" w:type="dxa"/>
        </w:tblCellMar>
        <w:tblLook w:val="04A0" w:firstRow="1" w:lastRow="0" w:firstColumn="1" w:lastColumn="0" w:noHBand="0" w:noVBand="1"/>
      </w:tblPr>
      <w:tblGrid>
        <w:gridCol w:w="2692"/>
        <w:gridCol w:w="3928"/>
        <w:gridCol w:w="32"/>
        <w:gridCol w:w="2790"/>
        <w:gridCol w:w="5480"/>
      </w:tblGrid>
      <w:tr w:rsidR="00493FC6" w:rsidRPr="0011129F" w14:paraId="7E728872" w14:textId="77777777" w:rsidTr="00E00E83">
        <w:trPr>
          <w:trHeight w:hRule="exact" w:val="681"/>
          <w:jc w:val="center"/>
        </w:trPr>
        <w:tc>
          <w:tcPr>
            <w:tcW w:w="2692" w:type="dxa"/>
            <w:vAlign w:val="center"/>
          </w:tcPr>
          <w:p w14:paraId="78E9CCC3" w14:textId="77777777" w:rsidR="00493FC6" w:rsidRPr="00E00E83" w:rsidRDefault="0038021B" w:rsidP="00E00E83">
            <w:pPr>
              <w:spacing w:after="0" w:line="259" w:lineRule="auto"/>
              <w:ind w:left="0" w:right="0" w:firstLine="0"/>
              <w:jc w:val="left"/>
              <w:rPr>
                <w:b/>
                <w:sz w:val="22"/>
              </w:rPr>
            </w:pPr>
            <w:r w:rsidRPr="00E00E83">
              <w:rPr>
                <w:b/>
                <w:sz w:val="22"/>
              </w:rPr>
              <w:t>Activity Description</w:t>
            </w:r>
          </w:p>
        </w:tc>
        <w:tc>
          <w:tcPr>
            <w:tcW w:w="12230" w:type="dxa"/>
            <w:gridSpan w:val="4"/>
            <w:vAlign w:val="center"/>
          </w:tcPr>
          <w:p w14:paraId="3C615E7C" w14:textId="77777777" w:rsidR="00493FC6" w:rsidRPr="00E00E83" w:rsidRDefault="00493FC6" w:rsidP="00E00E83">
            <w:pPr>
              <w:spacing w:after="0" w:line="259" w:lineRule="auto"/>
              <w:ind w:left="0" w:right="0" w:firstLine="0"/>
              <w:jc w:val="left"/>
              <w:rPr>
                <w:b/>
                <w:sz w:val="22"/>
              </w:rPr>
            </w:pPr>
          </w:p>
        </w:tc>
      </w:tr>
      <w:bookmarkEnd w:id="0"/>
      <w:tr w:rsidR="00BB1D51" w:rsidRPr="0011129F" w14:paraId="75C11CAF" w14:textId="77777777" w:rsidTr="00E00E83">
        <w:trPr>
          <w:trHeight w:hRule="exact" w:val="360"/>
          <w:jc w:val="center"/>
        </w:trPr>
        <w:tc>
          <w:tcPr>
            <w:tcW w:w="2692" w:type="dxa"/>
            <w:vAlign w:val="center"/>
          </w:tcPr>
          <w:p w14:paraId="0AE96F9C" w14:textId="77777777" w:rsidR="0038021B" w:rsidRPr="00E00E83" w:rsidRDefault="0038021B" w:rsidP="00E00E83">
            <w:pPr>
              <w:spacing w:after="0" w:line="259" w:lineRule="auto"/>
              <w:ind w:left="0" w:right="0" w:firstLine="0"/>
              <w:jc w:val="left"/>
              <w:rPr>
                <w:b/>
                <w:sz w:val="22"/>
              </w:rPr>
            </w:pPr>
            <w:r w:rsidRPr="00E00E83">
              <w:rPr>
                <w:b/>
                <w:sz w:val="22"/>
              </w:rPr>
              <w:t>Date(s)</w:t>
            </w:r>
          </w:p>
        </w:tc>
        <w:tc>
          <w:tcPr>
            <w:tcW w:w="3960" w:type="dxa"/>
            <w:gridSpan w:val="2"/>
            <w:vAlign w:val="center"/>
          </w:tcPr>
          <w:p w14:paraId="386B6041" w14:textId="77777777" w:rsidR="0038021B" w:rsidRPr="00E00E83" w:rsidRDefault="0038021B" w:rsidP="00E00E83">
            <w:pPr>
              <w:spacing w:after="0" w:line="259" w:lineRule="auto"/>
              <w:ind w:left="0" w:right="0" w:firstLine="0"/>
              <w:jc w:val="left"/>
              <w:rPr>
                <w:b/>
                <w:sz w:val="22"/>
              </w:rPr>
            </w:pPr>
          </w:p>
        </w:tc>
        <w:tc>
          <w:tcPr>
            <w:tcW w:w="2790" w:type="dxa"/>
            <w:vAlign w:val="center"/>
          </w:tcPr>
          <w:p w14:paraId="0A587A61" w14:textId="77777777" w:rsidR="0038021B" w:rsidRPr="00E00E83" w:rsidRDefault="0038021B" w:rsidP="00E00E83">
            <w:pPr>
              <w:spacing w:after="0" w:line="259" w:lineRule="auto"/>
              <w:ind w:left="0" w:right="0" w:firstLine="0"/>
              <w:jc w:val="left"/>
              <w:rPr>
                <w:b/>
                <w:sz w:val="22"/>
              </w:rPr>
            </w:pPr>
            <w:r w:rsidRPr="00E00E83">
              <w:rPr>
                <w:b/>
                <w:sz w:val="22"/>
              </w:rPr>
              <w:t>Meeting Place, Time(s)</w:t>
            </w:r>
          </w:p>
        </w:tc>
        <w:tc>
          <w:tcPr>
            <w:tcW w:w="5480" w:type="dxa"/>
            <w:vAlign w:val="center"/>
          </w:tcPr>
          <w:p w14:paraId="7F5B89C4" w14:textId="77777777" w:rsidR="0038021B" w:rsidRPr="00E00E83" w:rsidRDefault="0038021B" w:rsidP="00E00E83">
            <w:pPr>
              <w:spacing w:after="0" w:line="259" w:lineRule="auto"/>
              <w:ind w:left="0" w:right="0" w:firstLine="0"/>
              <w:jc w:val="left"/>
              <w:rPr>
                <w:b/>
                <w:sz w:val="22"/>
              </w:rPr>
            </w:pPr>
          </w:p>
        </w:tc>
      </w:tr>
      <w:tr w:rsidR="0038021B" w:rsidRPr="0011129F" w14:paraId="156ACC9F" w14:textId="77777777" w:rsidTr="00E00E83">
        <w:trPr>
          <w:trHeight w:hRule="exact" w:val="360"/>
          <w:jc w:val="center"/>
        </w:trPr>
        <w:tc>
          <w:tcPr>
            <w:tcW w:w="6652" w:type="dxa"/>
            <w:gridSpan w:val="3"/>
            <w:vAlign w:val="center"/>
          </w:tcPr>
          <w:p w14:paraId="0C7668C7" w14:textId="77777777" w:rsidR="0038021B" w:rsidRPr="00E00E83" w:rsidRDefault="0038021B" w:rsidP="00E00E83">
            <w:pPr>
              <w:spacing w:after="0" w:line="259" w:lineRule="auto"/>
              <w:ind w:left="0" w:right="0" w:firstLine="0"/>
              <w:jc w:val="left"/>
              <w:rPr>
                <w:b/>
                <w:sz w:val="22"/>
              </w:rPr>
            </w:pPr>
            <w:r w:rsidRPr="00E00E83">
              <w:rPr>
                <w:b/>
                <w:sz w:val="22"/>
              </w:rPr>
              <w:t xml:space="preserve">Activity Difficulty:           Easy [  ]    Moderate [  ]    Strenuous [  ]    </w:t>
            </w:r>
          </w:p>
        </w:tc>
        <w:tc>
          <w:tcPr>
            <w:tcW w:w="8270" w:type="dxa"/>
            <w:gridSpan w:val="2"/>
            <w:vAlign w:val="center"/>
          </w:tcPr>
          <w:p w14:paraId="359E4FDE" w14:textId="77777777" w:rsidR="0038021B" w:rsidRPr="00E00E83" w:rsidRDefault="0038021B" w:rsidP="00E00E83">
            <w:pPr>
              <w:spacing w:after="0" w:line="259" w:lineRule="auto"/>
              <w:ind w:left="0" w:right="0" w:firstLine="0"/>
              <w:jc w:val="left"/>
              <w:rPr>
                <w:b/>
                <w:sz w:val="22"/>
              </w:rPr>
            </w:pPr>
            <w:r w:rsidRPr="00E00E83">
              <w:rPr>
                <w:b/>
                <w:sz w:val="22"/>
              </w:rPr>
              <w:t>Legal Firearms:        Prohibited [  ]</w:t>
            </w:r>
            <w:r w:rsidRPr="00E00E83">
              <w:rPr>
                <w:b/>
                <w:sz w:val="22"/>
              </w:rPr>
              <w:tab/>
              <w:t>At the discretion of participant [  ]</w:t>
            </w:r>
          </w:p>
        </w:tc>
      </w:tr>
      <w:tr w:rsidR="0038021B" w:rsidRPr="0011129F" w14:paraId="64939DDC" w14:textId="77777777" w:rsidTr="00E00E83">
        <w:trPr>
          <w:trHeight w:hRule="exact" w:val="360"/>
          <w:jc w:val="center"/>
        </w:trPr>
        <w:tc>
          <w:tcPr>
            <w:tcW w:w="2692" w:type="dxa"/>
            <w:vAlign w:val="center"/>
          </w:tcPr>
          <w:p w14:paraId="3D38A27D" w14:textId="77777777" w:rsidR="0038021B" w:rsidRPr="00E00E83" w:rsidRDefault="0038021B" w:rsidP="00E00E83">
            <w:pPr>
              <w:spacing w:after="0" w:line="259" w:lineRule="auto"/>
              <w:ind w:left="0" w:right="0" w:firstLine="0"/>
              <w:jc w:val="left"/>
              <w:rPr>
                <w:b/>
                <w:sz w:val="22"/>
              </w:rPr>
            </w:pPr>
            <w:r w:rsidRPr="00E00E83">
              <w:rPr>
                <w:b/>
                <w:sz w:val="22"/>
              </w:rPr>
              <w:t>Bring</w:t>
            </w:r>
          </w:p>
        </w:tc>
        <w:tc>
          <w:tcPr>
            <w:tcW w:w="12230" w:type="dxa"/>
            <w:gridSpan w:val="4"/>
            <w:vAlign w:val="center"/>
          </w:tcPr>
          <w:p w14:paraId="40BE6E20" w14:textId="77777777" w:rsidR="0038021B" w:rsidRPr="00E00E83" w:rsidRDefault="0038021B" w:rsidP="00E00E83">
            <w:pPr>
              <w:spacing w:after="0" w:line="259" w:lineRule="auto"/>
              <w:ind w:left="0" w:right="0" w:firstLine="0"/>
              <w:jc w:val="left"/>
              <w:rPr>
                <w:b/>
                <w:sz w:val="22"/>
              </w:rPr>
            </w:pPr>
          </w:p>
        </w:tc>
      </w:tr>
      <w:tr w:rsidR="00BB1D51" w:rsidRPr="0011129F" w14:paraId="4ED8A32E" w14:textId="77777777" w:rsidTr="00E00E83">
        <w:trPr>
          <w:trHeight w:hRule="exact" w:val="546"/>
          <w:jc w:val="center"/>
        </w:trPr>
        <w:tc>
          <w:tcPr>
            <w:tcW w:w="2692" w:type="dxa"/>
            <w:vAlign w:val="center"/>
          </w:tcPr>
          <w:p w14:paraId="0E1BF1C4" w14:textId="77777777" w:rsidR="00AD155C" w:rsidRPr="00E00E83" w:rsidRDefault="0038021B" w:rsidP="00E00E83">
            <w:pPr>
              <w:spacing w:after="0" w:line="259" w:lineRule="auto"/>
              <w:ind w:left="0" w:right="0" w:firstLine="0"/>
              <w:jc w:val="left"/>
              <w:rPr>
                <w:b/>
                <w:sz w:val="22"/>
              </w:rPr>
            </w:pPr>
            <w:r w:rsidRPr="00E00E83">
              <w:rPr>
                <w:b/>
                <w:sz w:val="22"/>
              </w:rPr>
              <w:t>Activity Leader</w:t>
            </w:r>
            <w:r w:rsidR="00AD155C" w:rsidRPr="00E00E83">
              <w:rPr>
                <w:b/>
                <w:sz w:val="22"/>
              </w:rPr>
              <w:t>(s)</w:t>
            </w:r>
          </w:p>
        </w:tc>
        <w:tc>
          <w:tcPr>
            <w:tcW w:w="3928" w:type="dxa"/>
            <w:vAlign w:val="center"/>
          </w:tcPr>
          <w:p w14:paraId="6116B4CF" w14:textId="77777777" w:rsidR="0038021B" w:rsidRPr="00E00E83" w:rsidRDefault="0038021B" w:rsidP="00E00E83">
            <w:pPr>
              <w:spacing w:after="0" w:line="259" w:lineRule="auto"/>
              <w:ind w:left="0" w:right="0" w:firstLine="0"/>
              <w:jc w:val="left"/>
              <w:rPr>
                <w:b/>
                <w:sz w:val="22"/>
              </w:rPr>
            </w:pPr>
          </w:p>
        </w:tc>
        <w:tc>
          <w:tcPr>
            <w:tcW w:w="2822" w:type="dxa"/>
            <w:gridSpan w:val="2"/>
            <w:vAlign w:val="center"/>
          </w:tcPr>
          <w:p w14:paraId="3F23436A" w14:textId="77777777" w:rsidR="0038021B" w:rsidRPr="00E00E83" w:rsidRDefault="0038021B" w:rsidP="00E00E83">
            <w:pPr>
              <w:spacing w:after="0" w:line="259" w:lineRule="auto"/>
              <w:ind w:left="0" w:right="0" w:firstLine="0"/>
              <w:jc w:val="left"/>
              <w:rPr>
                <w:b/>
                <w:sz w:val="22"/>
              </w:rPr>
            </w:pPr>
            <w:r w:rsidRPr="00E00E83">
              <w:rPr>
                <w:b/>
                <w:sz w:val="22"/>
              </w:rPr>
              <w:t>Phone #</w:t>
            </w:r>
            <w:r w:rsidR="003A214F" w:rsidRPr="00E00E83">
              <w:rPr>
                <w:b/>
                <w:sz w:val="22"/>
              </w:rPr>
              <w:t xml:space="preserve"> a</w:t>
            </w:r>
            <w:r w:rsidRPr="00E00E83">
              <w:rPr>
                <w:b/>
                <w:sz w:val="22"/>
              </w:rPr>
              <w:t>nd/or Email</w:t>
            </w:r>
          </w:p>
        </w:tc>
        <w:tc>
          <w:tcPr>
            <w:tcW w:w="5480" w:type="dxa"/>
            <w:vAlign w:val="center"/>
          </w:tcPr>
          <w:p w14:paraId="46DE07A8" w14:textId="77777777" w:rsidR="0038021B" w:rsidRPr="00E00E83" w:rsidRDefault="0038021B" w:rsidP="00E00E83">
            <w:pPr>
              <w:spacing w:after="0" w:line="259" w:lineRule="auto"/>
              <w:ind w:left="0" w:right="0" w:firstLine="0"/>
              <w:jc w:val="left"/>
              <w:rPr>
                <w:b/>
                <w:sz w:val="22"/>
              </w:rPr>
            </w:pPr>
          </w:p>
        </w:tc>
      </w:tr>
    </w:tbl>
    <w:p w14:paraId="67F8EBCF" w14:textId="77777777" w:rsidR="00067BF9" w:rsidRPr="0011129F" w:rsidRDefault="00067BF9">
      <w:pPr>
        <w:spacing w:after="0" w:line="259" w:lineRule="auto"/>
        <w:jc w:val="center"/>
        <w:rPr>
          <w:b/>
          <w:sz w:val="16"/>
          <w:szCs w:val="16"/>
        </w:rPr>
      </w:pPr>
    </w:p>
    <w:p w14:paraId="537B44B5" w14:textId="77777777" w:rsidR="00D76CBC" w:rsidRPr="00DF6F1A" w:rsidRDefault="00EE7221" w:rsidP="0027754B">
      <w:pPr>
        <w:spacing w:after="0" w:line="259" w:lineRule="auto"/>
        <w:jc w:val="center"/>
        <w:rPr>
          <w:sz w:val="22"/>
        </w:rPr>
      </w:pPr>
      <w:r w:rsidRPr="00DF6F1A">
        <w:rPr>
          <w:b/>
          <w:sz w:val="22"/>
        </w:rPr>
        <w:t>TIDEWATER APPALACHIAN TRAIL CLUB (</w:t>
      </w:r>
      <w:r w:rsidR="004B5C27" w:rsidRPr="00DF6F1A">
        <w:rPr>
          <w:b/>
          <w:sz w:val="22"/>
        </w:rPr>
        <w:t xml:space="preserve">TATC) </w:t>
      </w:r>
      <w:r w:rsidR="0027754B" w:rsidRPr="00DF6F1A">
        <w:rPr>
          <w:b/>
          <w:sz w:val="22"/>
        </w:rPr>
        <w:t xml:space="preserve">- </w:t>
      </w:r>
      <w:r w:rsidRPr="00DF6F1A">
        <w:rPr>
          <w:b/>
          <w:sz w:val="22"/>
        </w:rPr>
        <w:t>WAIVER AND RELEASE OF ALL CLAIMS</w:t>
      </w:r>
    </w:p>
    <w:p w14:paraId="3B07ABCC" w14:textId="77777777" w:rsidR="00CB12F9" w:rsidRPr="006F0B94" w:rsidRDefault="00CB12F9" w:rsidP="00DB3E0D">
      <w:pPr>
        <w:spacing w:after="0" w:line="240" w:lineRule="auto"/>
        <w:ind w:left="0" w:right="0" w:hanging="14"/>
        <w:rPr>
          <w:rFonts w:ascii="Arial" w:hAnsi="Arial" w:cs="Arial"/>
          <w:sz w:val="16"/>
          <w:szCs w:val="16"/>
        </w:rPr>
      </w:pPr>
    </w:p>
    <w:p w14:paraId="305674FF" w14:textId="77777777" w:rsidR="00D76CBC" w:rsidRPr="00CB12F9" w:rsidRDefault="004B5C27" w:rsidP="00AD155C">
      <w:pPr>
        <w:spacing w:after="0" w:line="240" w:lineRule="auto"/>
        <w:ind w:left="0" w:right="0" w:hanging="14"/>
        <w:rPr>
          <w:rFonts w:ascii="Arial" w:hAnsi="Arial" w:cs="Arial"/>
          <w:sz w:val="18"/>
          <w:szCs w:val="18"/>
        </w:rPr>
      </w:pPr>
      <w:r w:rsidRPr="00CB12F9">
        <w:rPr>
          <w:rFonts w:ascii="Arial" w:hAnsi="Arial" w:cs="Arial"/>
          <w:sz w:val="18"/>
          <w:szCs w:val="18"/>
        </w:rPr>
        <w:t>I know that outdoor activities conducted by the Tidewater Appalachian Trail Club, a Virginia nonprofit corporation, are potentially hazardous.  I will not participate unless I am medically able and properly trained</w:t>
      </w:r>
      <w:r w:rsidR="00301B4B">
        <w:rPr>
          <w:rFonts w:ascii="Arial" w:hAnsi="Arial" w:cs="Arial"/>
          <w:sz w:val="18"/>
          <w:szCs w:val="18"/>
        </w:rPr>
        <w:t>,</w:t>
      </w:r>
      <w:r w:rsidRPr="00CB12F9">
        <w:rPr>
          <w:rFonts w:ascii="Arial" w:hAnsi="Arial" w:cs="Arial"/>
          <w:sz w:val="18"/>
          <w:szCs w:val="18"/>
        </w:rPr>
        <w:t xml:space="preserve"> and properly equipped. I agree to abide by any decision of an Activity Leader relative to my ability to safely complete the activity.  I assume all risks associated with participating in any activity, including but not limited to: falls, contact with other participants</w:t>
      </w:r>
      <w:r w:rsidR="00CA0FB6">
        <w:rPr>
          <w:rFonts w:ascii="Arial" w:hAnsi="Arial" w:cs="Arial"/>
          <w:sz w:val="18"/>
          <w:szCs w:val="18"/>
        </w:rPr>
        <w:t xml:space="preserve"> </w:t>
      </w:r>
      <w:r w:rsidR="00DB3E0D" w:rsidRPr="00E00E83">
        <w:rPr>
          <w:rFonts w:ascii="Arial" w:hAnsi="Arial" w:cs="Arial"/>
          <w:color w:val="222222"/>
          <w:sz w:val="18"/>
          <w:szCs w:val="18"/>
          <w:shd w:val="clear" w:color="auto" w:fill="FFFFFF"/>
        </w:rPr>
        <w:t>(including exposure to the COVID-19 virus</w:t>
      </w:r>
      <w:r w:rsidR="00CB12F9" w:rsidRPr="00E00E83">
        <w:rPr>
          <w:rFonts w:ascii="Arial" w:hAnsi="Arial" w:cs="Arial"/>
          <w:color w:val="222222"/>
          <w:sz w:val="18"/>
          <w:szCs w:val="18"/>
          <w:shd w:val="clear" w:color="auto" w:fill="FFFFFF"/>
        </w:rPr>
        <w:t>),</w:t>
      </w:r>
      <w:r w:rsidR="00CB12F9" w:rsidRPr="00E00E83">
        <w:rPr>
          <w:rFonts w:ascii="Arial" w:hAnsi="Arial" w:cs="Arial"/>
          <w:sz w:val="18"/>
          <w:szCs w:val="18"/>
          <w:shd w:val="clear" w:color="auto" w:fill="FFFFFF"/>
        </w:rPr>
        <w:t xml:space="preserve"> effects</w:t>
      </w:r>
      <w:r w:rsidRPr="00E00E83">
        <w:rPr>
          <w:rFonts w:ascii="Arial" w:hAnsi="Arial" w:cs="Arial"/>
          <w:sz w:val="18"/>
          <w:szCs w:val="18"/>
          <w:shd w:val="clear" w:color="auto" w:fill="FFFFFF"/>
        </w:rPr>
        <w:t xml:space="preserve"> of the weather (including heat and humidity), traffic and road</w:t>
      </w:r>
      <w:r w:rsidRPr="00CB12F9">
        <w:rPr>
          <w:rFonts w:ascii="Arial" w:hAnsi="Arial" w:cs="Arial"/>
          <w:sz w:val="18"/>
          <w:szCs w:val="18"/>
        </w:rPr>
        <w:t xml:space="preserve"> conditions, trail and river conditions, and all other risks, known or unknown.  Having read this waiver and knowing these facts and in consideration of participating in an activity, I for myself and anyone entitled to act on my behalf, waive and release the Tidewater Appalachian Trail Club, its officers and directors, volunteers, Activity Leaders, and coparticipants in any activity, their representatives and successors, from all claims or liabilities of any kind arising out of my participation in any activity</w:t>
      </w:r>
      <w:r w:rsidRPr="00E00E83">
        <w:rPr>
          <w:rFonts w:ascii="Arial" w:hAnsi="Arial" w:cs="Arial"/>
          <w:sz w:val="18"/>
          <w:szCs w:val="18"/>
        </w:rPr>
        <w:t xml:space="preserve">. </w:t>
      </w:r>
      <w:r w:rsidR="00DB3E0D" w:rsidRPr="00E00E83">
        <w:rPr>
          <w:rFonts w:ascii="Arial" w:hAnsi="Arial" w:cs="Arial"/>
          <w:sz w:val="18"/>
          <w:szCs w:val="18"/>
          <w:shd w:val="clear" w:color="auto" w:fill="FFFFFF"/>
        </w:rPr>
        <w:t>I acknowledge the danger of the COVID-19 virus and the potential for infection and death when participating in TATC activities of any sort.</w:t>
      </w:r>
      <w:r w:rsidRPr="00E00E83">
        <w:rPr>
          <w:rFonts w:ascii="Arial" w:hAnsi="Arial" w:cs="Arial"/>
          <w:sz w:val="18"/>
          <w:szCs w:val="18"/>
        </w:rPr>
        <w:t xml:space="preserve"> </w:t>
      </w:r>
      <w:r w:rsidRPr="00CB12F9">
        <w:rPr>
          <w:rFonts w:ascii="Arial" w:hAnsi="Arial" w:cs="Arial"/>
          <w:sz w:val="18"/>
          <w:szCs w:val="18"/>
        </w:rPr>
        <w:t>I grant permission to all of the foregoing to use any photographs, motion pictures, recordings, or any other record of an activity for any legitimate purpose.</w:t>
      </w:r>
    </w:p>
    <w:p w14:paraId="7FD323D7" w14:textId="77777777" w:rsidR="0027754B" w:rsidRPr="0011129F" w:rsidRDefault="004B5C27" w:rsidP="00AD155C">
      <w:pPr>
        <w:spacing w:after="0" w:line="240" w:lineRule="auto"/>
        <w:ind w:right="68"/>
        <w:jc w:val="center"/>
        <w:rPr>
          <w:b/>
          <w:i/>
          <w:sz w:val="22"/>
        </w:rPr>
      </w:pPr>
      <w:r w:rsidRPr="0011129F">
        <w:rPr>
          <w:b/>
          <w:i/>
          <w:sz w:val="22"/>
        </w:rPr>
        <w:t>One person per line - legible &amp; legal signature</w:t>
      </w:r>
      <w:r w:rsidR="00CA0FB6" w:rsidRPr="0011129F">
        <w:rPr>
          <w:b/>
          <w:i/>
          <w:sz w:val="22"/>
        </w:rPr>
        <w:t>,</w:t>
      </w:r>
      <w:r w:rsidRPr="0011129F">
        <w:rPr>
          <w:b/>
          <w:i/>
          <w:sz w:val="22"/>
        </w:rPr>
        <w:t xml:space="preserve"> please. For information concerning bringing a minor, see page 2.</w:t>
      </w:r>
    </w:p>
    <w:p w14:paraId="6212DAB3" w14:textId="77777777" w:rsidR="00D76CBC" w:rsidRPr="0011129F" w:rsidRDefault="004B5C27" w:rsidP="00AD155C">
      <w:pPr>
        <w:spacing w:after="0" w:line="240" w:lineRule="auto"/>
        <w:ind w:right="68"/>
        <w:jc w:val="center"/>
        <w:rPr>
          <w:b/>
          <w:sz w:val="22"/>
        </w:rPr>
      </w:pPr>
      <w:r w:rsidRPr="0011129F">
        <w:rPr>
          <w:b/>
          <w:sz w:val="22"/>
        </w:rPr>
        <w:t>If you cannot participate, please notify the Activity Leader</w:t>
      </w:r>
      <w:r w:rsidR="006F0B94" w:rsidRPr="0011129F">
        <w:rPr>
          <w:b/>
          <w:sz w:val="22"/>
        </w:rPr>
        <w:t xml:space="preserve"> so another can possibly take your place.</w:t>
      </w:r>
    </w:p>
    <w:p w14:paraId="085CFEF0" w14:textId="77777777" w:rsidR="00067BF9" w:rsidRPr="00AC3D42" w:rsidRDefault="00067BF9" w:rsidP="00067BF9">
      <w:pPr>
        <w:rPr>
          <w:sz w:val="12"/>
          <w:szCs w:val="12"/>
        </w:rPr>
      </w:pPr>
    </w:p>
    <w:tbl>
      <w:tblPr>
        <w:tblW w:w="151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5310"/>
        <w:gridCol w:w="2160"/>
        <w:gridCol w:w="2340"/>
        <w:gridCol w:w="900"/>
      </w:tblGrid>
      <w:tr w:rsidR="00BB1D51" w:rsidRPr="00AC3D42" w14:paraId="0A8C3D86" w14:textId="77777777" w:rsidTr="00E00E83">
        <w:trPr>
          <w:cantSplit/>
          <w:trHeight w:val="997"/>
        </w:trPr>
        <w:tc>
          <w:tcPr>
            <w:tcW w:w="4410" w:type="dxa"/>
          </w:tcPr>
          <w:p w14:paraId="72AD04F7" w14:textId="77777777" w:rsidR="00874A25" w:rsidRPr="00E00E83" w:rsidRDefault="00874A25" w:rsidP="00E00E83">
            <w:pPr>
              <w:widowControl w:val="0"/>
              <w:spacing w:after="0" w:line="240" w:lineRule="auto"/>
              <w:ind w:left="0" w:right="0" w:firstLine="0"/>
              <w:jc w:val="center"/>
              <w:rPr>
                <w:sz w:val="20"/>
                <w:szCs w:val="20"/>
              </w:rPr>
            </w:pPr>
            <w:bookmarkStart w:id="1" w:name="_Hlk523910181"/>
            <w:r w:rsidRPr="00E00E83">
              <w:rPr>
                <w:b/>
                <w:bCs/>
                <w:sz w:val="20"/>
                <w:szCs w:val="20"/>
              </w:rPr>
              <w:t>I have read and understand the</w:t>
            </w:r>
            <w:r w:rsidRPr="00E00E83">
              <w:rPr>
                <w:sz w:val="20"/>
                <w:szCs w:val="20"/>
              </w:rPr>
              <w:t xml:space="preserve"> </w:t>
            </w:r>
            <w:r w:rsidRPr="00E00E83">
              <w:rPr>
                <w:b/>
                <w:sz w:val="20"/>
                <w:szCs w:val="20"/>
              </w:rPr>
              <w:t>“TATC WAIVER AND RELEASE OF ALL CLAIMS”</w:t>
            </w:r>
          </w:p>
          <w:p w14:paraId="72A47861" w14:textId="77777777" w:rsidR="00874A25" w:rsidRPr="00E00E83" w:rsidRDefault="00874A25" w:rsidP="00E00E83">
            <w:pPr>
              <w:widowControl w:val="0"/>
              <w:spacing w:after="0" w:line="240" w:lineRule="auto"/>
              <w:ind w:left="0" w:right="0" w:firstLine="0"/>
              <w:jc w:val="center"/>
              <w:rPr>
                <w:sz w:val="8"/>
                <w:szCs w:val="8"/>
              </w:rPr>
            </w:pPr>
          </w:p>
          <w:p w14:paraId="2AAB1CCC" w14:textId="77777777" w:rsidR="00874A25" w:rsidRPr="00AC3D42" w:rsidRDefault="00874A25" w:rsidP="00E00E83">
            <w:pPr>
              <w:widowControl w:val="0"/>
              <w:spacing w:after="0" w:line="240" w:lineRule="auto"/>
              <w:ind w:left="0" w:right="0" w:firstLine="0"/>
              <w:jc w:val="center"/>
            </w:pPr>
            <w:r w:rsidRPr="00E00E83">
              <w:rPr>
                <w:b/>
                <w:sz w:val="22"/>
              </w:rPr>
              <w:t xml:space="preserve">Legible &amp; Legal </w:t>
            </w:r>
            <w:r w:rsidR="002B11FA" w:rsidRPr="00E00E83">
              <w:rPr>
                <w:b/>
                <w:sz w:val="22"/>
              </w:rPr>
              <w:t>Signature</w:t>
            </w:r>
          </w:p>
        </w:tc>
        <w:tc>
          <w:tcPr>
            <w:tcW w:w="5310" w:type="dxa"/>
          </w:tcPr>
          <w:p w14:paraId="017C85D2" w14:textId="77777777" w:rsidR="00874A25" w:rsidRPr="00E00E83" w:rsidRDefault="00874A25" w:rsidP="00E00E83">
            <w:pPr>
              <w:spacing w:after="0" w:line="240" w:lineRule="auto"/>
              <w:ind w:left="0" w:right="0" w:firstLine="0"/>
              <w:jc w:val="center"/>
              <w:rPr>
                <w:sz w:val="22"/>
              </w:rPr>
            </w:pPr>
          </w:p>
          <w:p w14:paraId="21267640" w14:textId="77777777" w:rsidR="00874A25" w:rsidRPr="00E00E83" w:rsidRDefault="00874A25" w:rsidP="00E00E83">
            <w:pPr>
              <w:spacing w:after="0" w:line="240" w:lineRule="auto"/>
              <w:ind w:left="0" w:right="0" w:firstLine="0"/>
              <w:jc w:val="center"/>
              <w:rPr>
                <w:sz w:val="12"/>
                <w:szCs w:val="12"/>
              </w:rPr>
            </w:pPr>
            <w:r w:rsidRPr="00E00E83">
              <w:rPr>
                <w:b/>
                <w:sz w:val="22"/>
              </w:rPr>
              <w:t>E-Mail Address</w:t>
            </w:r>
          </w:p>
        </w:tc>
        <w:tc>
          <w:tcPr>
            <w:tcW w:w="2160" w:type="dxa"/>
          </w:tcPr>
          <w:p w14:paraId="5B932820" w14:textId="77777777" w:rsidR="00874A25" w:rsidRPr="00E00E83" w:rsidRDefault="00874A25" w:rsidP="00E00E83">
            <w:pPr>
              <w:ind w:left="0" w:firstLine="0"/>
              <w:jc w:val="center"/>
              <w:rPr>
                <w:b/>
                <w:sz w:val="22"/>
              </w:rPr>
            </w:pPr>
          </w:p>
          <w:p w14:paraId="377745C7" w14:textId="77777777" w:rsidR="00874A25" w:rsidRPr="00AC3D42" w:rsidRDefault="00874A25" w:rsidP="00E00E83">
            <w:pPr>
              <w:ind w:left="0" w:firstLine="0"/>
              <w:jc w:val="center"/>
            </w:pPr>
            <w:r w:rsidRPr="00E00E83">
              <w:rPr>
                <w:b/>
                <w:sz w:val="22"/>
              </w:rPr>
              <w:t>Phone Number</w:t>
            </w:r>
          </w:p>
        </w:tc>
        <w:tc>
          <w:tcPr>
            <w:tcW w:w="2340" w:type="dxa"/>
          </w:tcPr>
          <w:p w14:paraId="75BCC5E5" w14:textId="77777777" w:rsidR="00874A25" w:rsidRPr="00E00E83" w:rsidRDefault="00874A25" w:rsidP="00E00E83">
            <w:pPr>
              <w:jc w:val="center"/>
              <w:rPr>
                <w:b/>
                <w:bCs/>
                <w:sz w:val="22"/>
              </w:rPr>
            </w:pPr>
          </w:p>
          <w:p w14:paraId="6600E3E4" w14:textId="77777777" w:rsidR="00874A25" w:rsidRPr="00E00E83" w:rsidRDefault="00874A25" w:rsidP="00E00E83">
            <w:pPr>
              <w:jc w:val="center"/>
              <w:rPr>
                <w:b/>
                <w:bCs/>
                <w:sz w:val="22"/>
              </w:rPr>
            </w:pPr>
            <w:r w:rsidRPr="00E00E83">
              <w:rPr>
                <w:b/>
                <w:bCs/>
                <w:sz w:val="22"/>
              </w:rPr>
              <w:t>Emergency Point of Contact -Phone #</w:t>
            </w:r>
          </w:p>
        </w:tc>
        <w:tc>
          <w:tcPr>
            <w:tcW w:w="900" w:type="dxa"/>
            <w:textDirection w:val="btLr"/>
          </w:tcPr>
          <w:p w14:paraId="4B338BDA" w14:textId="77777777" w:rsidR="00874A25" w:rsidRPr="00E00E83" w:rsidRDefault="00874A25" w:rsidP="00E00E83">
            <w:pPr>
              <w:ind w:left="123"/>
              <w:jc w:val="left"/>
              <w:rPr>
                <w:b/>
                <w:sz w:val="22"/>
              </w:rPr>
            </w:pPr>
            <w:r w:rsidRPr="00E00E83">
              <w:rPr>
                <w:b/>
                <w:sz w:val="22"/>
              </w:rPr>
              <w:t xml:space="preserve">Age if </w:t>
            </w:r>
          </w:p>
          <w:p w14:paraId="138904DD" w14:textId="77777777" w:rsidR="00874A25" w:rsidRPr="00E00E83" w:rsidRDefault="00874A25" w:rsidP="00E00E83">
            <w:pPr>
              <w:ind w:left="123"/>
              <w:jc w:val="left"/>
              <w:rPr>
                <w:b/>
                <w:sz w:val="22"/>
              </w:rPr>
            </w:pPr>
            <w:r w:rsidRPr="00E00E83">
              <w:rPr>
                <w:b/>
                <w:sz w:val="22"/>
              </w:rPr>
              <w:t>a Minor</w:t>
            </w:r>
          </w:p>
        </w:tc>
      </w:tr>
      <w:tr w:rsidR="00BB1D51" w:rsidRPr="00AC3D42" w14:paraId="6B98B74C" w14:textId="77777777" w:rsidTr="00E00E83">
        <w:trPr>
          <w:trHeight w:hRule="exact" w:val="576"/>
        </w:trPr>
        <w:tc>
          <w:tcPr>
            <w:tcW w:w="4410" w:type="dxa"/>
          </w:tcPr>
          <w:p w14:paraId="4120E9BD" w14:textId="77777777" w:rsidR="00874A25" w:rsidRPr="00AC3D42" w:rsidRDefault="00874A25" w:rsidP="00AC350B">
            <w:bookmarkStart w:id="2" w:name="_Hlk118318674"/>
            <w:r w:rsidRPr="00AC3D42">
              <w:t xml:space="preserve">1. </w:t>
            </w:r>
          </w:p>
        </w:tc>
        <w:tc>
          <w:tcPr>
            <w:tcW w:w="5310" w:type="dxa"/>
          </w:tcPr>
          <w:p w14:paraId="26B3CA02" w14:textId="77777777" w:rsidR="00874A25" w:rsidRPr="00AC3D42" w:rsidRDefault="00874A25" w:rsidP="00AC350B"/>
        </w:tc>
        <w:tc>
          <w:tcPr>
            <w:tcW w:w="2160" w:type="dxa"/>
          </w:tcPr>
          <w:p w14:paraId="5A597A1A" w14:textId="77777777" w:rsidR="00874A25" w:rsidRPr="00AC3D42" w:rsidRDefault="00874A25" w:rsidP="00AC350B"/>
        </w:tc>
        <w:tc>
          <w:tcPr>
            <w:tcW w:w="2340" w:type="dxa"/>
          </w:tcPr>
          <w:p w14:paraId="35AE2D4F" w14:textId="77777777" w:rsidR="00874A25" w:rsidRPr="00AC3D42" w:rsidRDefault="00874A25" w:rsidP="00AC350B"/>
        </w:tc>
        <w:tc>
          <w:tcPr>
            <w:tcW w:w="900" w:type="dxa"/>
          </w:tcPr>
          <w:p w14:paraId="760CFED2" w14:textId="77777777" w:rsidR="00874A25" w:rsidRPr="00AC3D42" w:rsidRDefault="00874A25" w:rsidP="00AC350B"/>
        </w:tc>
      </w:tr>
      <w:bookmarkEnd w:id="2"/>
      <w:tr w:rsidR="00BB1D51" w:rsidRPr="00AC3D42" w14:paraId="4F390DFF" w14:textId="77777777" w:rsidTr="00E00E83">
        <w:trPr>
          <w:trHeight w:hRule="exact" w:val="576"/>
        </w:trPr>
        <w:tc>
          <w:tcPr>
            <w:tcW w:w="4410" w:type="dxa"/>
          </w:tcPr>
          <w:p w14:paraId="5CBCC5EF" w14:textId="77777777" w:rsidR="00874A25" w:rsidRPr="00AC3D42" w:rsidRDefault="00874A25" w:rsidP="00AC350B">
            <w:r w:rsidRPr="00AC3D42">
              <w:t>2.</w:t>
            </w:r>
          </w:p>
        </w:tc>
        <w:tc>
          <w:tcPr>
            <w:tcW w:w="5310" w:type="dxa"/>
          </w:tcPr>
          <w:p w14:paraId="51024E3F" w14:textId="77777777" w:rsidR="00874A25" w:rsidRPr="00AC3D42" w:rsidRDefault="00874A25" w:rsidP="00AC350B"/>
        </w:tc>
        <w:tc>
          <w:tcPr>
            <w:tcW w:w="2160" w:type="dxa"/>
          </w:tcPr>
          <w:p w14:paraId="60809A5B" w14:textId="77777777" w:rsidR="00874A25" w:rsidRPr="00AC3D42" w:rsidRDefault="00874A25" w:rsidP="00AC350B"/>
        </w:tc>
        <w:tc>
          <w:tcPr>
            <w:tcW w:w="2340" w:type="dxa"/>
          </w:tcPr>
          <w:p w14:paraId="40AE7C3C" w14:textId="77777777" w:rsidR="00874A25" w:rsidRPr="00AC3D42" w:rsidRDefault="00874A25" w:rsidP="00AC350B"/>
        </w:tc>
        <w:tc>
          <w:tcPr>
            <w:tcW w:w="900" w:type="dxa"/>
          </w:tcPr>
          <w:p w14:paraId="00E0E836" w14:textId="77777777" w:rsidR="00874A25" w:rsidRPr="00AC3D42" w:rsidRDefault="00874A25" w:rsidP="00AC350B"/>
        </w:tc>
      </w:tr>
      <w:tr w:rsidR="00BB1D51" w:rsidRPr="00AC3D42" w14:paraId="17FF128C" w14:textId="77777777" w:rsidTr="00E00E83">
        <w:trPr>
          <w:trHeight w:hRule="exact" w:val="576"/>
        </w:trPr>
        <w:tc>
          <w:tcPr>
            <w:tcW w:w="4410" w:type="dxa"/>
          </w:tcPr>
          <w:p w14:paraId="5ADADA2F" w14:textId="77777777" w:rsidR="00874A25" w:rsidRPr="00AC3D42" w:rsidRDefault="00874A25" w:rsidP="00AC350B">
            <w:r w:rsidRPr="00AC3D42">
              <w:t>3.</w:t>
            </w:r>
          </w:p>
        </w:tc>
        <w:tc>
          <w:tcPr>
            <w:tcW w:w="5310" w:type="dxa"/>
          </w:tcPr>
          <w:p w14:paraId="18F12D9F" w14:textId="77777777" w:rsidR="00874A25" w:rsidRPr="00AC3D42" w:rsidRDefault="00874A25" w:rsidP="00AC350B"/>
        </w:tc>
        <w:tc>
          <w:tcPr>
            <w:tcW w:w="2160" w:type="dxa"/>
          </w:tcPr>
          <w:p w14:paraId="776FD97E" w14:textId="77777777" w:rsidR="00874A25" w:rsidRPr="00AC3D42" w:rsidRDefault="00874A25" w:rsidP="00AC350B"/>
        </w:tc>
        <w:tc>
          <w:tcPr>
            <w:tcW w:w="2340" w:type="dxa"/>
          </w:tcPr>
          <w:p w14:paraId="18F7A179" w14:textId="77777777" w:rsidR="00874A25" w:rsidRPr="00AC3D42" w:rsidRDefault="00874A25" w:rsidP="00AC350B"/>
        </w:tc>
        <w:tc>
          <w:tcPr>
            <w:tcW w:w="900" w:type="dxa"/>
          </w:tcPr>
          <w:p w14:paraId="6EFA6B9B" w14:textId="77777777" w:rsidR="00874A25" w:rsidRPr="00AC3D42" w:rsidRDefault="00874A25" w:rsidP="00AC350B"/>
        </w:tc>
      </w:tr>
      <w:tr w:rsidR="00BB1D51" w:rsidRPr="00AC3D42" w14:paraId="47C8AD7D" w14:textId="77777777" w:rsidTr="00E00E83">
        <w:trPr>
          <w:trHeight w:hRule="exact" w:val="576"/>
        </w:trPr>
        <w:tc>
          <w:tcPr>
            <w:tcW w:w="4410" w:type="dxa"/>
          </w:tcPr>
          <w:p w14:paraId="2F773471" w14:textId="77777777" w:rsidR="00874A25" w:rsidRPr="00AC3D42" w:rsidRDefault="00874A25" w:rsidP="00AC350B">
            <w:r w:rsidRPr="00AC3D42">
              <w:t>4.</w:t>
            </w:r>
          </w:p>
        </w:tc>
        <w:tc>
          <w:tcPr>
            <w:tcW w:w="5310" w:type="dxa"/>
          </w:tcPr>
          <w:p w14:paraId="0B2393A4" w14:textId="77777777" w:rsidR="00874A25" w:rsidRPr="00AC3D42" w:rsidRDefault="00874A25" w:rsidP="00AC350B"/>
        </w:tc>
        <w:tc>
          <w:tcPr>
            <w:tcW w:w="2160" w:type="dxa"/>
          </w:tcPr>
          <w:p w14:paraId="6EE3C415" w14:textId="77777777" w:rsidR="00874A25" w:rsidRPr="00AC3D42" w:rsidRDefault="00874A25" w:rsidP="00AC350B"/>
        </w:tc>
        <w:tc>
          <w:tcPr>
            <w:tcW w:w="2340" w:type="dxa"/>
          </w:tcPr>
          <w:p w14:paraId="32E63ABD" w14:textId="77777777" w:rsidR="00874A25" w:rsidRPr="00AC3D42" w:rsidRDefault="00874A25" w:rsidP="00AC350B"/>
        </w:tc>
        <w:tc>
          <w:tcPr>
            <w:tcW w:w="900" w:type="dxa"/>
          </w:tcPr>
          <w:p w14:paraId="456827B9" w14:textId="77777777" w:rsidR="00874A25" w:rsidRPr="00AC3D42" w:rsidRDefault="00874A25" w:rsidP="00AC350B"/>
        </w:tc>
      </w:tr>
      <w:tr w:rsidR="00BB1D51" w:rsidRPr="00AC3D42" w14:paraId="542F3506" w14:textId="77777777" w:rsidTr="00E00E83">
        <w:trPr>
          <w:trHeight w:hRule="exact" w:val="576"/>
        </w:trPr>
        <w:tc>
          <w:tcPr>
            <w:tcW w:w="4410" w:type="dxa"/>
          </w:tcPr>
          <w:p w14:paraId="78B4609C" w14:textId="77777777" w:rsidR="00874A25" w:rsidRPr="00AC3D42" w:rsidRDefault="00874A25" w:rsidP="00AC350B">
            <w:r w:rsidRPr="00AC3D42">
              <w:t>5.</w:t>
            </w:r>
          </w:p>
        </w:tc>
        <w:tc>
          <w:tcPr>
            <w:tcW w:w="5310" w:type="dxa"/>
          </w:tcPr>
          <w:p w14:paraId="3AEB3676" w14:textId="77777777" w:rsidR="00874A25" w:rsidRPr="00AC3D42" w:rsidRDefault="00874A25" w:rsidP="00AC350B"/>
        </w:tc>
        <w:tc>
          <w:tcPr>
            <w:tcW w:w="2160" w:type="dxa"/>
          </w:tcPr>
          <w:p w14:paraId="6C951505" w14:textId="77777777" w:rsidR="00874A25" w:rsidRPr="00AC3D42" w:rsidRDefault="00874A25" w:rsidP="00AC350B"/>
        </w:tc>
        <w:tc>
          <w:tcPr>
            <w:tcW w:w="2340" w:type="dxa"/>
          </w:tcPr>
          <w:p w14:paraId="2E545DF3" w14:textId="77777777" w:rsidR="00874A25" w:rsidRPr="00AC3D42" w:rsidRDefault="00874A25" w:rsidP="00AC350B"/>
        </w:tc>
        <w:tc>
          <w:tcPr>
            <w:tcW w:w="900" w:type="dxa"/>
          </w:tcPr>
          <w:p w14:paraId="75A4F3F0" w14:textId="77777777" w:rsidR="00874A25" w:rsidRPr="00AC3D42" w:rsidRDefault="00874A25" w:rsidP="00AC350B"/>
        </w:tc>
      </w:tr>
      <w:tr w:rsidR="00BB1D51" w:rsidRPr="00AC3D42" w14:paraId="47067C68" w14:textId="77777777" w:rsidTr="00E00E83">
        <w:trPr>
          <w:trHeight w:hRule="exact" w:val="576"/>
        </w:trPr>
        <w:tc>
          <w:tcPr>
            <w:tcW w:w="4410" w:type="dxa"/>
          </w:tcPr>
          <w:p w14:paraId="32120451" w14:textId="77777777" w:rsidR="00874A25" w:rsidRPr="00AC3D42" w:rsidRDefault="00874A25" w:rsidP="00AC350B">
            <w:r w:rsidRPr="00AC3D42">
              <w:t>6.</w:t>
            </w:r>
          </w:p>
        </w:tc>
        <w:tc>
          <w:tcPr>
            <w:tcW w:w="5310" w:type="dxa"/>
          </w:tcPr>
          <w:p w14:paraId="783C68CB" w14:textId="77777777" w:rsidR="00874A25" w:rsidRPr="00AC3D42" w:rsidRDefault="00874A25" w:rsidP="00AC350B"/>
        </w:tc>
        <w:tc>
          <w:tcPr>
            <w:tcW w:w="2160" w:type="dxa"/>
          </w:tcPr>
          <w:p w14:paraId="408D3DFD" w14:textId="77777777" w:rsidR="00874A25" w:rsidRPr="00AC3D42" w:rsidRDefault="00874A25" w:rsidP="00AC350B"/>
        </w:tc>
        <w:tc>
          <w:tcPr>
            <w:tcW w:w="2340" w:type="dxa"/>
          </w:tcPr>
          <w:p w14:paraId="058FF1B3" w14:textId="77777777" w:rsidR="00874A25" w:rsidRPr="00AC3D42" w:rsidRDefault="00874A25" w:rsidP="00AC350B"/>
        </w:tc>
        <w:tc>
          <w:tcPr>
            <w:tcW w:w="900" w:type="dxa"/>
          </w:tcPr>
          <w:p w14:paraId="7E380AE2" w14:textId="77777777" w:rsidR="00874A25" w:rsidRPr="00AC3D42" w:rsidRDefault="00874A25" w:rsidP="00AC350B"/>
        </w:tc>
      </w:tr>
      <w:tr w:rsidR="00BB1D51" w:rsidRPr="00AC3D42" w14:paraId="7C6A2ABC" w14:textId="77777777" w:rsidTr="00E00E83">
        <w:trPr>
          <w:trHeight w:hRule="exact" w:val="576"/>
        </w:trPr>
        <w:tc>
          <w:tcPr>
            <w:tcW w:w="4410" w:type="dxa"/>
          </w:tcPr>
          <w:p w14:paraId="5EDF88CE" w14:textId="77777777" w:rsidR="00874A25" w:rsidRPr="00AC3D42" w:rsidRDefault="00874A25" w:rsidP="00AC350B">
            <w:r>
              <w:t>7.</w:t>
            </w:r>
          </w:p>
        </w:tc>
        <w:tc>
          <w:tcPr>
            <w:tcW w:w="5310" w:type="dxa"/>
          </w:tcPr>
          <w:p w14:paraId="40903DAC" w14:textId="77777777" w:rsidR="00874A25" w:rsidRPr="00AC3D42" w:rsidRDefault="00874A25" w:rsidP="00AC350B"/>
        </w:tc>
        <w:tc>
          <w:tcPr>
            <w:tcW w:w="2160" w:type="dxa"/>
          </w:tcPr>
          <w:p w14:paraId="789ACC78" w14:textId="77777777" w:rsidR="00874A25" w:rsidRPr="00AC3D42" w:rsidRDefault="00874A25" w:rsidP="00AC350B"/>
        </w:tc>
        <w:tc>
          <w:tcPr>
            <w:tcW w:w="2340" w:type="dxa"/>
          </w:tcPr>
          <w:p w14:paraId="65A30164" w14:textId="77777777" w:rsidR="00874A25" w:rsidRPr="00AC3D42" w:rsidRDefault="00874A25" w:rsidP="00AC350B"/>
        </w:tc>
        <w:tc>
          <w:tcPr>
            <w:tcW w:w="900" w:type="dxa"/>
          </w:tcPr>
          <w:p w14:paraId="39794573" w14:textId="77777777" w:rsidR="00874A25" w:rsidRPr="00AC3D42" w:rsidRDefault="00874A25" w:rsidP="00AC350B"/>
        </w:tc>
      </w:tr>
      <w:bookmarkEnd w:id="1"/>
    </w:tbl>
    <w:p w14:paraId="0FF665F6" w14:textId="77777777" w:rsidR="0011129F" w:rsidRPr="0011129F" w:rsidRDefault="0011129F" w:rsidP="001832A2">
      <w:pPr>
        <w:ind w:left="0" w:right="0" w:firstLine="0"/>
        <w:jc w:val="center"/>
        <w:rPr>
          <w:sz w:val="20"/>
          <w:szCs w:val="20"/>
        </w:rPr>
      </w:pPr>
    </w:p>
    <w:p w14:paraId="7AB244FD" w14:textId="77777777" w:rsidR="009E008A" w:rsidRDefault="00AD155C" w:rsidP="00AD155C">
      <w:pPr>
        <w:ind w:left="5760" w:right="0" w:firstLine="720"/>
        <w:rPr>
          <w:sz w:val="16"/>
        </w:rPr>
      </w:pPr>
      <w:r>
        <w:t xml:space="preserve">       </w:t>
      </w:r>
      <w:r w:rsidR="008439FB">
        <w:t xml:space="preserve">Page </w:t>
      </w:r>
      <w:r w:rsidR="003620B0" w:rsidRPr="00AC3D42">
        <w:t xml:space="preserve">1 of </w:t>
      </w:r>
      <w:r w:rsidR="00CB12F9">
        <w:t>__</w:t>
      </w:r>
      <w:r>
        <w:tab/>
      </w:r>
      <w:r>
        <w:tab/>
      </w:r>
      <w:r>
        <w:tab/>
      </w:r>
      <w:r>
        <w:tab/>
      </w:r>
      <w:r>
        <w:tab/>
      </w:r>
      <w:r>
        <w:tab/>
      </w:r>
      <w:r w:rsidRPr="00AD155C">
        <w:t>(Revision: 2024-11-</w:t>
      </w:r>
      <w:r w:rsidR="00503963">
        <w:t>21</w:t>
      </w:r>
      <w:r w:rsidRPr="00AD155C">
        <w:t xml:space="preserve">) </w:t>
      </w:r>
    </w:p>
    <w:p w14:paraId="240D87B6" w14:textId="77777777" w:rsidR="00D76CBC" w:rsidRPr="00AC3D42" w:rsidRDefault="004B5C27" w:rsidP="00CB12F9">
      <w:pPr>
        <w:ind w:left="-180" w:right="0" w:firstLine="0"/>
        <w:jc w:val="center"/>
        <w:rPr>
          <w:b/>
        </w:rPr>
      </w:pPr>
      <w:bookmarkStart w:id="3" w:name="_Hlk126507536"/>
      <w:bookmarkStart w:id="4" w:name="_Hlk118319653"/>
      <w:r w:rsidRPr="00AC3D42">
        <w:rPr>
          <w:b/>
        </w:rPr>
        <w:lastRenderedPageBreak/>
        <w:t xml:space="preserve">TATC - ACTIVITY SIGN UP </w:t>
      </w:r>
      <w:r w:rsidR="00CB12F9">
        <w:rPr>
          <w:b/>
        </w:rPr>
        <w:t>- Continued</w:t>
      </w:r>
    </w:p>
    <w:p w14:paraId="361C16E0" w14:textId="77777777" w:rsidR="00CB12F9" w:rsidRDefault="00CB12F9" w:rsidP="00CB12F9">
      <w:pPr>
        <w:spacing w:after="53" w:line="259" w:lineRule="auto"/>
        <w:ind w:left="-180" w:right="92" w:firstLine="0"/>
        <w:jc w:val="center"/>
        <w:rPr>
          <w:sz w:val="16"/>
        </w:rPr>
      </w:pPr>
      <w:r w:rsidRPr="00AC3D42">
        <w:rPr>
          <w:sz w:val="16"/>
        </w:rPr>
        <w:t>(Revision: 202</w:t>
      </w:r>
      <w:r w:rsidR="00CA0FB6">
        <w:rPr>
          <w:sz w:val="16"/>
        </w:rPr>
        <w:t>4</w:t>
      </w:r>
      <w:r w:rsidRPr="00AC3D42">
        <w:rPr>
          <w:sz w:val="16"/>
        </w:rPr>
        <w:t>-</w:t>
      </w:r>
      <w:r w:rsidR="00CA0FB6">
        <w:rPr>
          <w:sz w:val="16"/>
        </w:rPr>
        <w:t>1</w:t>
      </w:r>
      <w:r w:rsidR="001832A2">
        <w:rPr>
          <w:sz w:val="16"/>
        </w:rPr>
        <w:t>1-06</w:t>
      </w:r>
      <w:r w:rsidRPr="00AC3D42">
        <w:rPr>
          <w:sz w:val="16"/>
        </w:rPr>
        <w:t>)</w:t>
      </w:r>
    </w:p>
    <w:p w14:paraId="6EA66D55" w14:textId="77777777" w:rsidR="002478B4" w:rsidRPr="00CB27F5" w:rsidRDefault="002478B4" w:rsidP="00CB12F9">
      <w:pPr>
        <w:spacing w:after="53" w:line="259" w:lineRule="auto"/>
        <w:ind w:left="-180" w:right="92" w:firstLine="0"/>
        <w:jc w:val="center"/>
        <w:rPr>
          <w:sz w:val="16"/>
          <w:szCs w:val="16"/>
        </w:rPr>
      </w:pPr>
    </w:p>
    <w:p w14:paraId="01BD4D8B" w14:textId="77777777" w:rsidR="00D76CBC" w:rsidRPr="00FD0FFF" w:rsidRDefault="00FD0FFF" w:rsidP="00FD0FFF">
      <w:pPr>
        <w:spacing w:after="53" w:line="259" w:lineRule="auto"/>
        <w:ind w:left="0" w:right="92" w:firstLine="0"/>
        <w:jc w:val="left"/>
        <w:rPr>
          <w:b/>
          <w:bCs/>
          <w:noProof/>
          <w:szCs w:val="24"/>
        </w:rPr>
      </w:pPr>
      <w:r w:rsidRPr="00FD0FFF">
        <w:rPr>
          <w:b/>
          <w:bCs/>
          <w:noProof/>
          <w:szCs w:val="24"/>
        </w:rPr>
        <w:t xml:space="preserve">Activity Description: </w:t>
      </w:r>
      <w:r>
        <w:rPr>
          <w:b/>
          <w:bCs/>
          <w:noProof/>
          <w:szCs w:val="24"/>
        </w:rPr>
        <w:t>_________________________________________</w:t>
      </w:r>
      <w:r w:rsidRPr="00FD0FFF">
        <w:rPr>
          <w:b/>
          <w:bCs/>
          <w:noProof/>
          <w:szCs w:val="24"/>
        </w:rPr>
        <w:tab/>
      </w:r>
      <w:r w:rsidRPr="00FD0FFF">
        <w:rPr>
          <w:b/>
          <w:bCs/>
          <w:noProof/>
          <w:szCs w:val="24"/>
        </w:rPr>
        <w:tab/>
        <w:t>Date</w:t>
      </w:r>
      <w:r w:rsidR="00503963">
        <w:rPr>
          <w:b/>
          <w:bCs/>
          <w:noProof/>
          <w:szCs w:val="24"/>
        </w:rPr>
        <w:t>(s)</w:t>
      </w:r>
      <w:r w:rsidRPr="00FD0FFF">
        <w:rPr>
          <w:b/>
          <w:bCs/>
          <w:noProof/>
          <w:szCs w:val="24"/>
        </w:rPr>
        <w:t>:</w:t>
      </w:r>
      <w:r>
        <w:rPr>
          <w:b/>
          <w:bCs/>
          <w:noProof/>
          <w:szCs w:val="24"/>
        </w:rPr>
        <w:t xml:space="preserve">   _______________</w:t>
      </w:r>
    </w:p>
    <w:bookmarkEnd w:id="3"/>
    <w:p w14:paraId="5654841E" w14:textId="77777777" w:rsidR="00874A25" w:rsidRDefault="00874A25" w:rsidP="00646041">
      <w:pPr>
        <w:spacing w:after="53" w:line="259" w:lineRule="auto"/>
        <w:ind w:left="0" w:right="92" w:firstLine="0"/>
        <w:jc w:val="center"/>
        <w:rPr>
          <w:noProof/>
          <w:sz w:val="16"/>
          <w:szCs w:val="16"/>
        </w:rPr>
      </w:pPr>
    </w:p>
    <w:tbl>
      <w:tblPr>
        <w:tblW w:w="151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5310"/>
        <w:gridCol w:w="2160"/>
        <w:gridCol w:w="2340"/>
        <w:gridCol w:w="900"/>
      </w:tblGrid>
      <w:tr w:rsidR="00BB1D51" w:rsidRPr="00AC3D42" w14:paraId="0434C722" w14:textId="77777777" w:rsidTr="00E00E83">
        <w:trPr>
          <w:cantSplit/>
          <w:trHeight w:val="997"/>
        </w:trPr>
        <w:tc>
          <w:tcPr>
            <w:tcW w:w="4410" w:type="dxa"/>
          </w:tcPr>
          <w:p w14:paraId="035D5CB4" w14:textId="77777777" w:rsidR="00874A25" w:rsidRPr="00E00E83" w:rsidRDefault="00874A25" w:rsidP="00E00E83">
            <w:pPr>
              <w:widowControl w:val="0"/>
              <w:spacing w:after="0" w:line="240" w:lineRule="auto"/>
              <w:ind w:left="0" w:right="0" w:firstLine="0"/>
              <w:jc w:val="center"/>
              <w:rPr>
                <w:sz w:val="20"/>
                <w:szCs w:val="20"/>
              </w:rPr>
            </w:pPr>
            <w:r w:rsidRPr="00E00E83">
              <w:rPr>
                <w:b/>
                <w:bCs/>
                <w:sz w:val="20"/>
                <w:szCs w:val="20"/>
              </w:rPr>
              <w:t>I have read and understand the</w:t>
            </w:r>
            <w:r w:rsidRPr="00E00E83">
              <w:rPr>
                <w:sz w:val="20"/>
                <w:szCs w:val="20"/>
              </w:rPr>
              <w:t xml:space="preserve"> </w:t>
            </w:r>
            <w:r w:rsidRPr="00E00E83">
              <w:rPr>
                <w:b/>
                <w:sz w:val="20"/>
                <w:szCs w:val="20"/>
              </w:rPr>
              <w:t>“TATC WAIVER AND RELEASE OF ALL CLAIMS”</w:t>
            </w:r>
          </w:p>
          <w:p w14:paraId="2FBA1BCA" w14:textId="77777777" w:rsidR="00874A25" w:rsidRPr="00E00E83" w:rsidRDefault="00874A25" w:rsidP="00E00E83">
            <w:pPr>
              <w:widowControl w:val="0"/>
              <w:spacing w:after="0" w:line="240" w:lineRule="auto"/>
              <w:ind w:left="0" w:right="0" w:firstLine="0"/>
              <w:jc w:val="center"/>
              <w:rPr>
                <w:sz w:val="8"/>
                <w:szCs w:val="8"/>
              </w:rPr>
            </w:pPr>
          </w:p>
          <w:p w14:paraId="11C8E948" w14:textId="77777777" w:rsidR="00874A25" w:rsidRPr="00AC3D42" w:rsidRDefault="00874A25" w:rsidP="00E00E83">
            <w:pPr>
              <w:widowControl w:val="0"/>
              <w:spacing w:after="0" w:line="240" w:lineRule="auto"/>
              <w:ind w:left="0" w:right="0" w:firstLine="0"/>
              <w:jc w:val="center"/>
            </w:pPr>
            <w:r w:rsidRPr="00E00E83">
              <w:rPr>
                <w:b/>
                <w:sz w:val="22"/>
              </w:rPr>
              <w:t xml:space="preserve">Legible &amp; Legal </w:t>
            </w:r>
            <w:r w:rsidR="002B11FA" w:rsidRPr="00E00E83">
              <w:rPr>
                <w:b/>
                <w:sz w:val="22"/>
              </w:rPr>
              <w:t>Signature</w:t>
            </w:r>
          </w:p>
        </w:tc>
        <w:tc>
          <w:tcPr>
            <w:tcW w:w="5310" w:type="dxa"/>
          </w:tcPr>
          <w:p w14:paraId="63AA1AEA" w14:textId="77777777" w:rsidR="00874A25" w:rsidRPr="00E00E83" w:rsidRDefault="00874A25" w:rsidP="00E00E83">
            <w:pPr>
              <w:spacing w:after="0" w:line="240" w:lineRule="auto"/>
              <w:ind w:left="0" w:right="0" w:firstLine="0"/>
              <w:jc w:val="center"/>
              <w:rPr>
                <w:sz w:val="22"/>
              </w:rPr>
            </w:pPr>
          </w:p>
          <w:p w14:paraId="0FD75FD9" w14:textId="77777777" w:rsidR="00874A25" w:rsidRPr="00E00E83" w:rsidRDefault="00874A25" w:rsidP="00E00E83">
            <w:pPr>
              <w:spacing w:after="0" w:line="240" w:lineRule="auto"/>
              <w:ind w:left="0" w:right="0" w:firstLine="0"/>
              <w:jc w:val="center"/>
              <w:rPr>
                <w:sz w:val="12"/>
                <w:szCs w:val="12"/>
              </w:rPr>
            </w:pPr>
            <w:r w:rsidRPr="00E00E83">
              <w:rPr>
                <w:b/>
                <w:sz w:val="22"/>
              </w:rPr>
              <w:t>E-Mail Address</w:t>
            </w:r>
          </w:p>
        </w:tc>
        <w:tc>
          <w:tcPr>
            <w:tcW w:w="2160" w:type="dxa"/>
          </w:tcPr>
          <w:p w14:paraId="5484BD54" w14:textId="77777777" w:rsidR="00874A25" w:rsidRPr="00E00E83" w:rsidRDefault="00874A25" w:rsidP="00E00E83">
            <w:pPr>
              <w:ind w:left="0" w:firstLine="0"/>
              <w:jc w:val="center"/>
              <w:rPr>
                <w:b/>
                <w:sz w:val="22"/>
              </w:rPr>
            </w:pPr>
          </w:p>
          <w:p w14:paraId="036033E2" w14:textId="77777777" w:rsidR="00874A25" w:rsidRPr="00AC3D42" w:rsidRDefault="00874A25" w:rsidP="00E00E83">
            <w:pPr>
              <w:ind w:left="0" w:firstLine="0"/>
              <w:jc w:val="center"/>
            </w:pPr>
            <w:r w:rsidRPr="00E00E83">
              <w:rPr>
                <w:b/>
                <w:sz w:val="22"/>
              </w:rPr>
              <w:t>Phone Number</w:t>
            </w:r>
          </w:p>
        </w:tc>
        <w:tc>
          <w:tcPr>
            <w:tcW w:w="2340" w:type="dxa"/>
          </w:tcPr>
          <w:p w14:paraId="1CB31BF4" w14:textId="77777777" w:rsidR="00874A25" w:rsidRPr="00E00E83" w:rsidRDefault="00874A25" w:rsidP="00E00E83">
            <w:pPr>
              <w:jc w:val="center"/>
              <w:rPr>
                <w:b/>
                <w:bCs/>
                <w:sz w:val="22"/>
              </w:rPr>
            </w:pPr>
          </w:p>
          <w:p w14:paraId="1E44119F" w14:textId="77777777" w:rsidR="00874A25" w:rsidRPr="00E00E83" w:rsidRDefault="00874A25" w:rsidP="00E00E83">
            <w:pPr>
              <w:jc w:val="center"/>
              <w:rPr>
                <w:b/>
                <w:bCs/>
                <w:sz w:val="22"/>
              </w:rPr>
            </w:pPr>
            <w:r w:rsidRPr="00E00E83">
              <w:rPr>
                <w:b/>
                <w:bCs/>
                <w:sz w:val="22"/>
              </w:rPr>
              <w:t>Emergency Point of Contact -Phone #</w:t>
            </w:r>
          </w:p>
        </w:tc>
        <w:tc>
          <w:tcPr>
            <w:tcW w:w="900" w:type="dxa"/>
            <w:textDirection w:val="btLr"/>
          </w:tcPr>
          <w:p w14:paraId="3464BA28" w14:textId="77777777" w:rsidR="00874A25" w:rsidRPr="00E00E83" w:rsidRDefault="00874A25" w:rsidP="00E00E83">
            <w:pPr>
              <w:ind w:left="123"/>
              <w:jc w:val="left"/>
              <w:rPr>
                <w:b/>
                <w:sz w:val="22"/>
              </w:rPr>
            </w:pPr>
            <w:r w:rsidRPr="00E00E83">
              <w:rPr>
                <w:b/>
                <w:sz w:val="22"/>
              </w:rPr>
              <w:t xml:space="preserve">Age if </w:t>
            </w:r>
          </w:p>
          <w:p w14:paraId="17466F9E" w14:textId="77777777" w:rsidR="00874A25" w:rsidRPr="00E00E83" w:rsidRDefault="00874A25" w:rsidP="00E00E83">
            <w:pPr>
              <w:ind w:left="123"/>
              <w:jc w:val="left"/>
              <w:rPr>
                <w:b/>
                <w:sz w:val="22"/>
              </w:rPr>
            </w:pPr>
            <w:r w:rsidRPr="00E00E83">
              <w:rPr>
                <w:b/>
                <w:sz w:val="22"/>
              </w:rPr>
              <w:t>a Minor</w:t>
            </w:r>
          </w:p>
        </w:tc>
      </w:tr>
      <w:tr w:rsidR="00BB1D51" w:rsidRPr="00AC3D42" w14:paraId="70EC2138" w14:textId="77777777" w:rsidTr="00E00E83">
        <w:trPr>
          <w:trHeight w:hRule="exact" w:val="576"/>
        </w:trPr>
        <w:tc>
          <w:tcPr>
            <w:tcW w:w="4410" w:type="dxa"/>
          </w:tcPr>
          <w:p w14:paraId="77C828CF" w14:textId="77777777" w:rsidR="00874A25" w:rsidRPr="00AC3D42" w:rsidRDefault="00874A25">
            <w:r>
              <w:t>8</w:t>
            </w:r>
            <w:r w:rsidRPr="00AC3D42">
              <w:t>.</w:t>
            </w:r>
          </w:p>
        </w:tc>
        <w:tc>
          <w:tcPr>
            <w:tcW w:w="5310" w:type="dxa"/>
          </w:tcPr>
          <w:p w14:paraId="54D275A6" w14:textId="77777777" w:rsidR="00874A25" w:rsidRPr="00AC3D42" w:rsidRDefault="00874A25"/>
        </w:tc>
        <w:tc>
          <w:tcPr>
            <w:tcW w:w="2160" w:type="dxa"/>
          </w:tcPr>
          <w:p w14:paraId="28F8433D" w14:textId="77777777" w:rsidR="00874A25" w:rsidRPr="00AC3D42" w:rsidRDefault="00874A25"/>
        </w:tc>
        <w:tc>
          <w:tcPr>
            <w:tcW w:w="2340" w:type="dxa"/>
          </w:tcPr>
          <w:p w14:paraId="57383E25" w14:textId="77777777" w:rsidR="00874A25" w:rsidRPr="00AC3D42" w:rsidRDefault="00874A25"/>
        </w:tc>
        <w:tc>
          <w:tcPr>
            <w:tcW w:w="900" w:type="dxa"/>
          </w:tcPr>
          <w:p w14:paraId="23B4FA1E" w14:textId="77777777" w:rsidR="00874A25" w:rsidRPr="00AC3D42" w:rsidRDefault="00874A25"/>
        </w:tc>
      </w:tr>
      <w:tr w:rsidR="00BB1D51" w:rsidRPr="00AC3D42" w14:paraId="5D262853" w14:textId="77777777" w:rsidTr="00E00E83">
        <w:trPr>
          <w:trHeight w:hRule="exact" w:val="576"/>
        </w:trPr>
        <w:tc>
          <w:tcPr>
            <w:tcW w:w="4410" w:type="dxa"/>
          </w:tcPr>
          <w:p w14:paraId="2DC356C2" w14:textId="77777777" w:rsidR="00874A25" w:rsidRPr="00AC3D42" w:rsidRDefault="00874A25">
            <w:r>
              <w:t>9</w:t>
            </w:r>
            <w:r w:rsidRPr="00AC3D42">
              <w:t>.</w:t>
            </w:r>
          </w:p>
        </w:tc>
        <w:tc>
          <w:tcPr>
            <w:tcW w:w="5310" w:type="dxa"/>
          </w:tcPr>
          <w:p w14:paraId="39E41C3B" w14:textId="77777777" w:rsidR="00874A25" w:rsidRPr="00AC3D42" w:rsidRDefault="00874A25"/>
        </w:tc>
        <w:tc>
          <w:tcPr>
            <w:tcW w:w="2160" w:type="dxa"/>
          </w:tcPr>
          <w:p w14:paraId="7F1BCF68" w14:textId="77777777" w:rsidR="00874A25" w:rsidRPr="00AC3D42" w:rsidRDefault="00874A25"/>
        </w:tc>
        <w:tc>
          <w:tcPr>
            <w:tcW w:w="2340" w:type="dxa"/>
          </w:tcPr>
          <w:p w14:paraId="68F0D006" w14:textId="77777777" w:rsidR="00874A25" w:rsidRPr="00AC3D42" w:rsidRDefault="00874A25"/>
        </w:tc>
        <w:tc>
          <w:tcPr>
            <w:tcW w:w="900" w:type="dxa"/>
          </w:tcPr>
          <w:p w14:paraId="79697122" w14:textId="77777777" w:rsidR="00874A25" w:rsidRPr="00AC3D42" w:rsidRDefault="00874A25"/>
        </w:tc>
      </w:tr>
      <w:tr w:rsidR="00BB1D51" w:rsidRPr="00AC3D42" w14:paraId="37D5D8D4" w14:textId="77777777" w:rsidTr="00E00E83">
        <w:trPr>
          <w:trHeight w:hRule="exact" w:val="576"/>
        </w:trPr>
        <w:tc>
          <w:tcPr>
            <w:tcW w:w="4410" w:type="dxa"/>
          </w:tcPr>
          <w:p w14:paraId="1BE5E57A" w14:textId="77777777" w:rsidR="00874A25" w:rsidRPr="00AC3D42" w:rsidRDefault="00874A25">
            <w:r>
              <w:t>10</w:t>
            </w:r>
            <w:r w:rsidRPr="00AC3D42">
              <w:t>.</w:t>
            </w:r>
          </w:p>
        </w:tc>
        <w:tc>
          <w:tcPr>
            <w:tcW w:w="5310" w:type="dxa"/>
          </w:tcPr>
          <w:p w14:paraId="5DA12D52" w14:textId="77777777" w:rsidR="00874A25" w:rsidRPr="00AC3D42" w:rsidRDefault="00874A25"/>
        </w:tc>
        <w:tc>
          <w:tcPr>
            <w:tcW w:w="2160" w:type="dxa"/>
          </w:tcPr>
          <w:p w14:paraId="0B547EE1" w14:textId="77777777" w:rsidR="00874A25" w:rsidRPr="00AC3D42" w:rsidRDefault="00874A25"/>
        </w:tc>
        <w:tc>
          <w:tcPr>
            <w:tcW w:w="2340" w:type="dxa"/>
          </w:tcPr>
          <w:p w14:paraId="43943A48" w14:textId="77777777" w:rsidR="00874A25" w:rsidRPr="00AC3D42" w:rsidRDefault="00874A25"/>
        </w:tc>
        <w:tc>
          <w:tcPr>
            <w:tcW w:w="900" w:type="dxa"/>
          </w:tcPr>
          <w:p w14:paraId="288CAD01" w14:textId="77777777" w:rsidR="00874A25" w:rsidRPr="00AC3D42" w:rsidRDefault="00874A25"/>
        </w:tc>
      </w:tr>
      <w:tr w:rsidR="00BB1D51" w:rsidRPr="00AC3D42" w14:paraId="2F122772" w14:textId="77777777" w:rsidTr="00E00E83">
        <w:trPr>
          <w:trHeight w:hRule="exact" w:val="576"/>
        </w:trPr>
        <w:tc>
          <w:tcPr>
            <w:tcW w:w="4410" w:type="dxa"/>
          </w:tcPr>
          <w:p w14:paraId="21EC1236" w14:textId="77777777" w:rsidR="00874A25" w:rsidRPr="00AC3D42" w:rsidRDefault="00874A25">
            <w:r>
              <w:t>11</w:t>
            </w:r>
            <w:r w:rsidRPr="00AC3D42">
              <w:t>.</w:t>
            </w:r>
          </w:p>
        </w:tc>
        <w:tc>
          <w:tcPr>
            <w:tcW w:w="5310" w:type="dxa"/>
          </w:tcPr>
          <w:p w14:paraId="7883693F" w14:textId="77777777" w:rsidR="00874A25" w:rsidRPr="00AC3D42" w:rsidRDefault="00874A25"/>
        </w:tc>
        <w:tc>
          <w:tcPr>
            <w:tcW w:w="2160" w:type="dxa"/>
          </w:tcPr>
          <w:p w14:paraId="6469889A" w14:textId="77777777" w:rsidR="00874A25" w:rsidRPr="00AC3D42" w:rsidRDefault="00874A25"/>
        </w:tc>
        <w:tc>
          <w:tcPr>
            <w:tcW w:w="2340" w:type="dxa"/>
          </w:tcPr>
          <w:p w14:paraId="3FAA5962" w14:textId="77777777" w:rsidR="00874A25" w:rsidRPr="00AC3D42" w:rsidRDefault="00874A25"/>
        </w:tc>
        <w:tc>
          <w:tcPr>
            <w:tcW w:w="900" w:type="dxa"/>
          </w:tcPr>
          <w:p w14:paraId="0533CB7D" w14:textId="77777777" w:rsidR="00874A25" w:rsidRPr="00AC3D42" w:rsidRDefault="00874A25"/>
        </w:tc>
      </w:tr>
      <w:tr w:rsidR="00BB1D51" w:rsidRPr="00AC3D42" w14:paraId="6BD86621" w14:textId="77777777" w:rsidTr="00E00E83">
        <w:trPr>
          <w:trHeight w:hRule="exact" w:val="576"/>
        </w:trPr>
        <w:tc>
          <w:tcPr>
            <w:tcW w:w="4410" w:type="dxa"/>
          </w:tcPr>
          <w:p w14:paraId="667FFA42" w14:textId="77777777" w:rsidR="00874A25" w:rsidRPr="00AC3D42" w:rsidRDefault="00874A25">
            <w:r>
              <w:t>12</w:t>
            </w:r>
            <w:r w:rsidRPr="00AC3D42">
              <w:t>.</w:t>
            </w:r>
          </w:p>
        </w:tc>
        <w:tc>
          <w:tcPr>
            <w:tcW w:w="5310" w:type="dxa"/>
          </w:tcPr>
          <w:p w14:paraId="56B09882" w14:textId="77777777" w:rsidR="00874A25" w:rsidRPr="00AC3D42" w:rsidRDefault="00874A25"/>
        </w:tc>
        <w:tc>
          <w:tcPr>
            <w:tcW w:w="2160" w:type="dxa"/>
          </w:tcPr>
          <w:p w14:paraId="4FD78798" w14:textId="77777777" w:rsidR="00874A25" w:rsidRPr="00AC3D42" w:rsidRDefault="00874A25"/>
        </w:tc>
        <w:tc>
          <w:tcPr>
            <w:tcW w:w="2340" w:type="dxa"/>
          </w:tcPr>
          <w:p w14:paraId="1A79C04B" w14:textId="77777777" w:rsidR="00874A25" w:rsidRPr="00AC3D42" w:rsidRDefault="00874A25"/>
        </w:tc>
        <w:tc>
          <w:tcPr>
            <w:tcW w:w="900" w:type="dxa"/>
          </w:tcPr>
          <w:p w14:paraId="4BD2AA34" w14:textId="77777777" w:rsidR="00874A25" w:rsidRPr="00AC3D42" w:rsidRDefault="00874A25"/>
        </w:tc>
      </w:tr>
      <w:tr w:rsidR="00BB1D51" w:rsidRPr="00AC3D42" w14:paraId="1F2FAE03" w14:textId="77777777" w:rsidTr="00E00E83">
        <w:trPr>
          <w:trHeight w:hRule="exact" w:val="576"/>
        </w:trPr>
        <w:tc>
          <w:tcPr>
            <w:tcW w:w="4410" w:type="dxa"/>
          </w:tcPr>
          <w:p w14:paraId="67D2E6A3" w14:textId="77777777" w:rsidR="00874A25" w:rsidRPr="00AC3D42" w:rsidRDefault="00874A25">
            <w:r>
              <w:t>13.</w:t>
            </w:r>
          </w:p>
        </w:tc>
        <w:tc>
          <w:tcPr>
            <w:tcW w:w="5310" w:type="dxa"/>
          </w:tcPr>
          <w:p w14:paraId="20E6F5BA" w14:textId="77777777" w:rsidR="00874A25" w:rsidRPr="00AC3D42" w:rsidRDefault="00874A25"/>
        </w:tc>
        <w:tc>
          <w:tcPr>
            <w:tcW w:w="2160" w:type="dxa"/>
          </w:tcPr>
          <w:p w14:paraId="576D935F" w14:textId="77777777" w:rsidR="00874A25" w:rsidRPr="00AC3D42" w:rsidRDefault="00874A25"/>
        </w:tc>
        <w:tc>
          <w:tcPr>
            <w:tcW w:w="2340" w:type="dxa"/>
          </w:tcPr>
          <w:p w14:paraId="21BB8333" w14:textId="77777777" w:rsidR="00874A25" w:rsidRPr="00AC3D42" w:rsidRDefault="00874A25"/>
        </w:tc>
        <w:tc>
          <w:tcPr>
            <w:tcW w:w="900" w:type="dxa"/>
          </w:tcPr>
          <w:p w14:paraId="31A4ED48" w14:textId="77777777" w:rsidR="00874A25" w:rsidRPr="00AC3D42" w:rsidRDefault="00874A25"/>
        </w:tc>
      </w:tr>
      <w:tr w:rsidR="00BB1D51" w:rsidRPr="00AC3D42" w14:paraId="7BC18AB0" w14:textId="77777777" w:rsidTr="00E00E83">
        <w:trPr>
          <w:trHeight w:hRule="exact" w:val="576"/>
        </w:trPr>
        <w:tc>
          <w:tcPr>
            <w:tcW w:w="4410" w:type="dxa"/>
          </w:tcPr>
          <w:p w14:paraId="03336E2E" w14:textId="77777777" w:rsidR="00874A25" w:rsidRDefault="00CB27F5">
            <w:r>
              <w:t>14.</w:t>
            </w:r>
          </w:p>
        </w:tc>
        <w:tc>
          <w:tcPr>
            <w:tcW w:w="5310" w:type="dxa"/>
          </w:tcPr>
          <w:p w14:paraId="671679F4" w14:textId="77777777" w:rsidR="00874A25" w:rsidRPr="00AC3D42" w:rsidRDefault="00874A25"/>
        </w:tc>
        <w:tc>
          <w:tcPr>
            <w:tcW w:w="2160" w:type="dxa"/>
          </w:tcPr>
          <w:p w14:paraId="64517C07" w14:textId="77777777" w:rsidR="00874A25" w:rsidRPr="00AC3D42" w:rsidRDefault="00874A25"/>
        </w:tc>
        <w:tc>
          <w:tcPr>
            <w:tcW w:w="2340" w:type="dxa"/>
          </w:tcPr>
          <w:p w14:paraId="25100916" w14:textId="77777777" w:rsidR="00874A25" w:rsidRPr="00AC3D42" w:rsidRDefault="00874A25"/>
        </w:tc>
        <w:tc>
          <w:tcPr>
            <w:tcW w:w="900" w:type="dxa"/>
          </w:tcPr>
          <w:p w14:paraId="73396416" w14:textId="77777777" w:rsidR="00874A25" w:rsidRPr="00AC3D42" w:rsidRDefault="00874A25"/>
        </w:tc>
      </w:tr>
      <w:tr w:rsidR="00BB1D51" w:rsidRPr="00AC3D42" w14:paraId="303BB82B" w14:textId="77777777" w:rsidTr="00E00E83">
        <w:trPr>
          <w:trHeight w:hRule="exact" w:val="576"/>
        </w:trPr>
        <w:tc>
          <w:tcPr>
            <w:tcW w:w="4410" w:type="dxa"/>
          </w:tcPr>
          <w:p w14:paraId="4AF274F4" w14:textId="77777777" w:rsidR="009F515A" w:rsidRDefault="009F515A">
            <w:r>
              <w:t>15.</w:t>
            </w:r>
          </w:p>
        </w:tc>
        <w:tc>
          <w:tcPr>
            <w:tcW w:w="5310" w:type="dxa"/>
          </w:tcPr>
          <w:p w14:paraId="527D8796" w14:textId="77777777" w:rsidR="009F515A" w:rsidRPr="00AC3D42" w:rsidRDefault="009F515A"/>
        </w:tc>
        <w:tc>
          <w:tcPr>
            <w:tcW w:w="2160" w:type="dxa"/>
          </w:tcPr>
          <w:p w14:paraId="34C76241" w14:textId="77777777" w:rsidR="009F515A" w:rsidRPr="00AC3D42" w:rsidRDefault="009F515A"/>
        </w:tc>
        <w:tc>
          <w:tcPr>
            <w:tcW w:w="2340" w:type="dxa"/>
          </w:tcPr>
          <w:p w14:paraId="60112C81" w14:textId="77777777" w:rsidR="009F515A" w:rsidRPr="00AC3D42" w:rsidRDefault="009F515A"/>
        </w:tc>
        <w:tc>
          <w:tcPr>
            <w:tcW w:w="900" w:type="dxa"/>
          </w:tcPr>
          <w:p w14:paraId="0DE5495A" w14:textId="77777777" w:rsidR="009F515A" w:rsidRPr="00AC3D42" w:rsidRDefault="009F515A"/>
        </w:tc>
      </w:tr>
    </w:tbl>
    <w:p w14:paraId="7E15257B" w14:textId="77777777" w:rsidR="00874A25" w:rsidRDefault="00874A25" w:rsidP="00874A25">
      <w:pPr>
        <w:spacing w:after="53" w:line="259" w:lineRule="auto"/>
        <w:ind w:left="0" w:right="92" w:firstLine="0"/>
        <w:jc w:val="left"/>
        <w:rPr>
          <w:noProof/>
          <w:sz w:val="16"/>
          <w:szCs w:val="16"/>
        </w:rPr>
      </w:pPr>
    </w:p>
    <w:tbl>
      <w:tblPr>
        <w:tblW w:w="15120" w:type="dxa"/>
        <w:tblInd w:w="85" w:type="dxa"/>
        <w:tblCellMar>
          <w:top w:w="94" w:type="dxa"/>
          <w:left w:w="109" w:type="dxa"/>
          <w:right w:w="115" w:type="dxa"/>
        </w:tblCellMar>
        <w:tblLook w:val="04A0" w:firstRow="1" w:lastRow="0" w:firstColumn="1" w:lastColumn="0" w:noHBand="0" w:noVBand="1"/>
      </w:tblPr>
      <w:tblGrid>
        <w:gridCol w:w="1582"/>
        <w:gridCol w:w="11901"/>
        <w:gridCol w:w="1637"/>
      </w:tblGrid>
      <w:tr w:rsidR="00EE7221" w:rsidRPr="00AC3D42" w14:paraId="2BBB586D" w14:textId="77777777" w:rsidTr="00E00E83">
        <w:trPr>
          <w:trHeight w:val="1318"/>
        </w:trPr>
        <w:tc>
          <w:tcPr>
            <w:tcW w:w="1582" w:type="dxa"/>
            <w:tcBorders>
              <w:top w:val="single" w:sz="4" w:space="0" w:color="auto"/>
              <w:left w:val="single" w:sz="4" w:space="0" w:color="auto"/>
              <w:bottom w:val="single" w:sz="4" w:space="0" w:color="auto"/>
              <w:right w:val="single" w:sz="4" w:space="0" w:color="auto"/>
            </w:tcBorders>
            <w:vAlign w:val="center"/>
          </w:tcPr>
          <w:bookmarkEnd w:id="4"/>
          <w:p w14:paraId="0C4BD40D" w14:textId="77777777" w:rsidR="00CE4C7F" w:rsidRPr="00E00E83" w:rsidRDefault="00EE7221" w:rsidP="00E00E83">
            <w:pPr>
              <w:spacing w:after="0" w:line="240" w:lineRule="auto"/>
              <w:ind w:left="0" w:right="11" w:firstLine="0"/>
              <w:jc w:val="center"/>
              <w:rPr>
                <w:b/>
              </w:rPr>
            </w:pPr>
            <w:r w:rsidRPr="00E00E83">
              <w:rPr>
                <w:b/>
              </w:rPr>
              <w:t>Participation by Minors</w:t>
            </w:r>
          </w:p>
        </w:tc>
        <w:tc>
          <w:tcPr>
            <w:tcW w:w="11901" w:type="dxa"/>
            <w:tcBorders>
              <w:top w:val="single" w:sz="4" w:space="0" w:color="auto"/>
              <w:left w:val="single" w:sz="4" w:space="0" w:color="auto"/>
              <w:bottom w:val="single" w:sz="4" w:space="0" w:color="auto"/>
              <w:right w:val="single" w:sz="4" w:space="0" w:color="auto"/>
            </w:tcBorders>
          </w:tcPr>
          <w:p w14:paraId="5412ADA5" w14:textId="77777777" w:rsidR="00EE7221" w:rsidRPr="00E00E83" w:rsidRDefault="00EE7221" w:rsidP="00E00E83">
            <w:pPr>
              <w:spacing w:after="0" w:line="240" w:lineRule="auto"/>
              <w:ind w:left="0" w:right="0" w:firstLine="0"/>
              <w:jc w:val="left"/>
              <w:rPr>
                <w:sz w:val="20"/>
                <w:szCs w:val="20"/>
              </w:rPr>
            </w:pPr>
            <w:r w:rsidRPr="00E00E83">
              <w:rPr>
                <w:sz w:val="20"/>
                <w:szCs w:val="20"/>
              </w:rPr>
              <w:t>For a minor</w:t>
            </w:r>
            <w:r w:rsidR="000B6ED4" w:rsidRPr="00E00E83">
              <w:rPr>
                <w:sz w:val="20"/>
                <w:szCs w:val="20"/>
              </w:rPr>
              <w:t>,</w:t>
            </w:r>
            <w:r w:rsidRPr="00E00E83">
              <w:rPr>
                <w:sz w:val="20"/>
                <w:szCs w:val="20"/>
              </w:rPr>
              <w:t xml:space="preserve"> less than 18-years of age to participate, refer to the form</w:t>
            </w:r>
            <w:r w:rsidR="00FD0FFF" w:rsidRPr="00E00E83">
              <w:rPr>
                <w:sz w:val="20"/>
                <w:szCs w:val="20"/>
              </w:rPr>
              <w:t xml:space="preserve"> </w:t>
            </w:r>
            <w:r w:rsidRPr="00E00E83">
              <w:rPr>
                <w:sz w:val="20"/>
                <w:szCs w:val="20"/>
              </w:rPr>
              <w:t>TATC GUIDELINES FOR ACTIVITY PARTICIPATION BY</w:t>
            </w:r>
            <w:r w:rsidR="00FD0FFF" w:rsidRPr="00E00E83">
              <w:rPr>
                <w:sz w:val="20"/>
                <w:szCs w:val="20"/>
              </w:rPr>
              <w:t xml:space="preserve"> </w:t>
            </w:r>
            <w:r w:rsidRPr="00E00E83">
              <w:rPr>
                <w:sz w:val="20"/>
                <w:szCs w:val="20"/>
              </w:rPr>
              <w:t>MINORS</w:t>
            </w:r>
          </w:p>
          <w:p w14:paraId="6B9C723F" w14:textId="77777777" w:rsidR="00EE7221" w:rsidRPr="00E00E83" w:rsidRDefault="00EE7221" w:rsidP="00E00E83">
            <w:pPr>
              <w:spacing w:after="0" w:line="240" w:lineRule="auto"/>
              <w:ind w:left="0" w:right="0" w:firstLine="0"/>
              <w:jc w:val="left"/>
              <w:rPr>
                <w:sz w:val="20"/>
                <w:szCs w:val="20"/>
              </w:rPr>
            </w:pPr>
          </w:p>
          <w:p w14:paraId="6BD7DCE3" w14:textId="77777777" w:rsidR="00CE4C7F" w:rsidRPr="00E00E83" w:rsidRDefault="00EE7221" w:rsidP="00E00E83">
            <w:pPr>
              <w:spacing w:after="0" w:line="240" w:lineRule="auto"/>
              <w:ind w:left="0" w:right="0" w:firstLine="0"/>
              <w:jc w:val="left"/>
              <w:rPr>
                <w:sz w:val="20"/>
                <w:szCs w:val="20"/>
              </w:rPr>
            </w:pPr>
            <w:r w:rsidRPr="00E00E83">
              <w:rPr>
                <w:sz w:val="20"/>
                <w:szCs w:val="20"/>
              </w:rPr>
              <w:t>Parent/guardian sign and fill in the TATC ACTIVITY SIGN UP FOR MINORS that is included in that document</w:t>
            </w:r>
          </w:p>
          <w:p w14:paraId="5341CFFF" w14:textId="77777777" w:rsidR="00EE7221" w:rsidRPr="00E00E83" w:rsidRDefault="00EE7221" w:rsidP="00E00E83">
            <w:pPr>
              <w:spacing w:after="0" w:line="240" w:lineRule="auto"/>
              <w:ind w:left="0" w:right="0" w:firstLine="0"/>
              <w:jc w:val="left"/>
              <w:rPr>
                <w:sz w:val="20"/>
                <w:szCs w:val="20"/>
              </w:rPr>
            </w:pPr>
          </w:p>
          <w:p w14:paraId="1ED55A42" w14:textId="77777777" w:rsidR="00EE7221" w:rsidRPr="00E00E83" w:rsidRDefault="00EE7221" w:rsidP="00E00E83">
            <w:pPr>
              <w:spacing w:after="0" w:line="240" w:lineRule="auto"/>
              <w:ind w:left="0" w:right="0" w:firstLine="0"/>
              <w:jc w:val="left"/>
              <w:rPr>
                <w:sz w:val="16"/>
                <w:szCs w:val="16"/>
              </w:rPr>
            </w:pPr>
            <w:r w:rsidRPr="00E00E83">
              <w:rPr>
                <w:sz w:val="20"/>
                <w:szCs w:val="20"/>
              </w:rPr>
              <w:t>The GUIDELINES are available from the Vice President/Hikemaster,</w:t>
            </w:r>
            <w:r w:rsidR="00FD0FFF" w:rsidRPr="00E00E83">
              <w:rPr>
                <w:sz w:val="20"/>
                <w:szCs w:val="20"/>
              </w:rPr>
              <w:t xml:space="preserve"> </w:t>
            </w:r>
            <w:r w:rsidRPr="00E00E83">
              <w:rPr>
                <w:sz w:val="20"/>
                <w:szCs w:val="20"/>
              </w:rPr>
              <w:t xml:space="preserve">and the club </w:t>
            </w:r>
            <w:r w:rsidR="00FD0FFF" w:rsidRPr="00E00E83">
              <w:rPr>
                <w:sz w:val="20"/>
                <w:szCs w:val="20"/>
              </w:rPr>
              <w:t>website</w:t>
            </w:r>
            <w:r w:rsidRPr="00E00E83">
              <w:rPr>
                <w:sz w:val="20"/>
                <w:szCs w:val="20"/>
              </w:rPr>
              <w:t>.</w:t>
            </w:r>
          </w:p>
        </w:tc>
        <w:tc>
          <w:tcPr>
            <w:tcW w:w="1637" w:type="dxa"/>
            <w:tcBorders>
              <w:top w:val="single" w:sz="4" w:space="0" w:color="auto"/>
              <w:left w:val="single" w:sz="4" w:space="0" w:color="auto"/>
              <w:bottom w:val="single" w:sz="4" w:space="0" w:color="auto"/>
              <w:right w:val="single" w:sz="4" w:space="0" w:color="auto"/>
            </w:tcBorders>
          </w:tcPr>
          <w:p w14:paraId="79F449AD" w14:textId="5E08F6D6" w:rsidR="00CE4C7F" w:rsidRPr="00E00E83" w:rsidRDefault="00D019E2" w:rsidP="00E00E83">
            <w:pPr>
              <w:spacing w:after="0" w:line="240" w:lineRule="auto"/>
              <w:ind w:left="0" w:right="0" w:firstLine="0"/>
              <w:jc w:val="center"/>
              <w:rPr>
                <w:sz w:val="8"/>
                <w:szCs w:val="8"/>
                <w:vertAlign w:val="subscript"/>
              </w:rPr>
            </w:pPr>
            <w:r w:rsidRPr="00E00E83">
              <w:rPr>
                <w:noProof/>
                <w:sz w:val="8"/>
                <w:szCs w:val="8"/>
                <w:vertAlign w:val="subscript"/>
              </w:rPr>
              <w:drawing>
                <wp:inline distT="0" distB="0" distL="0" distR="0" wp14:anchorId="731CDFC8" wp14:editId="18F2630F">
                  <wp:extent cx="78486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4860" cy="800100"/>
                          </a:xfrm>
                          <a:prstGeom prst="rect">
                            <a:avLst/>
                          </a:prstGeom>
                          <a:noFill/>
                          <a:ln>
                            <a:noFill/>
                          </a:ln>
                        </pic:spPr>
                      </pic:pic>
                    </a:graphicData>
                  </a:graphic>
                </wp:inline>
              </w:drawing>
            </w:r>
          </w:p>
        </w:tc>
      </w:tr>
      <w:tr w:rsidR="00EE7221" w:rsidRPr="00AC3D42" w14:paraId="182647EE" w14:textId="77777777" w:rsidTr="00E00E83">
        <w:trPr>
          <w:trHeight w:hRule="exact" w:val="1634"/>
        </w:trPr>
        <w:tc>
          <w:tcPr>
            <w:tcW w:w="1582" w:type="dxa"/>
            <w:tcBorders>
              <w:top w:val="single" w:sz="4" w:space="0" w:color="auto"/>
              <w:left w:val="single" w:sz="8" w:space="0" w:color="000000"/>
              <w:bottom w:val="single" w:sz="8" w:space="0" w:color="000000"/>
              <w:right w:val="single" w:sz="8" w:space="0" w:color="000000"/>
            </w:tcBorders>
            <w:vAlign w:val="center"/>
          </w:tcPr>
          <w:p w14:paraId="4D3C1AB3" w14:textId="77777777" w:rsidR="004F592A" w:rsidRPr="00AC3D42" w:rsidRDefault="004F592A" w:rsidP="00E00E83">
            <w:pPr>
              <w:spacing w:after="0" w:line="259" w:lineRule="auto"/>
              <w:ind w:left="0" w:right="11" w:firstLine="0"/>
              <w:jc w:val="center"/>
            </w:pPr>
            <w:r w:rsidRPr="00E00E83">
              <w:rPr>
                <w:b/>
              </w:rPr>
              <w:t>Activity</w:t>
            </w:r>
          </w:p>
          <w:p w14:paraId="15D91B59" w14:textId="77777777" w:rsidR="004F592A" w:rsidRPr="00AC3D42" w:rsidRDefault="004F592A" w:rsidP="00E00E83">
            <w:pPr>
              <w:spacing w:after="0" w:line="259" w:lineRule="auto"/>
              <w:ind w:left="0" w:right="10" w:firstLine="0"/>
              <w:jc w:val="center"/>
            </w:pPr>
            <w:r w:rsidRPr="00E00E83">
              <w:rPr>
                <w:b/>
              </w:rPr>
              <w:t>Leader</w:t>
            </w:r>
          </w:p>
        </w:tc>
        <w:tc>
          <w:tcPr>
            <w:tcW w:w="13538" w:type="dxa"/>
            <w:gridSpan w:val="2"/>
            <w:tcBorders>
              <w:top w:val="single" w:sz="4" w:space="0" w:color="auto"/>
              <w:left w:val="single" w:sz="8" w:space="0" w:color="000000"/>
              <w:bottom w:val="single" w:sz="8" w:space="0" w:color="000000"/>
              <w:right w:val="single" w:sz="8" w:space="0" w:color="000000"/>
            </w:tcBorders>
          </w:tcPr>
          <w:p w14:paraId="44FAE266" w14:textId="77777777" w:rsidR="004F592A" w:rsidRPr="00E00E83" w:rsidRDefault="004F592A" w:rsidP="00E00E83">
            <w:pPr>
              <w:spacing w:after="124" w:line="259" w:lineRule="auto"/>
              <w:ind w:left="0" w:right="0" w:firstLine="0"/>
              <w:jc w:val="left"/>
              <w:rPr>
                <w:sz w:val="20"/>
                <w:szCs w:val="20"/>
              </w:rPr>
            </w:pPr>
            <w:r w:rsidRPr="00E00E83">
              <w:rPr>
                <w:sz w:val="20"/>
                <w:szCs w:val="20"/>
              </w:rPr>
              <w:t>Review HIKE LEADER GUIDE, and ACTIVITY LEADER POCKET GUIDE.</w:t>
            </w:r>
          </w:p>
          <w:p w14:paraId="67CC3E51" w14:textId="77777777" w:rsidR="004F592A" w:rsidRPr="00E00E83" w:rsidRDefault="004F592A" w:rsidP="00E00E83">
            <w:pPr>
              <w:spacing w:after="141" w:line="245" w:lineRule="auto"/>
              <w:ind w:left="0" w:right="0" w:firstLine="0"/>
              <w:jc w:val="left"/>
              <w:rPr>
                <w:sz w:val="20"/>
                <w:szCs w:val="20"/>
              </w:rPr>
            </w:pPr>
            <w:r w:rsidRPr="00E00E83">
              <w:rPr>
                <w:sz w:val="20"/>
                <w:szCs w:val="20"/>
              </w:rPr>
              <w:t xml:space="preserve">Before leaving car pool area, ensure each participant has individually provided a legal and legible signature, </w:t>
            </w:r>
            <w:r w:rsidRPr="00E00E83">
              <w:rPr>
                <w:b/>
                <w:sz w:val="20"/>
                <w:szCs w:val="20"/>
                <w:u w:val="single" w:color="000000"/>
              </w:rPr>
              <w:t>and</w:t>
            </w:r>
            <w:r w:rsidRPr="00E00E83">
              <w:rPr>
                <w:b/>
                <w:sz w:val="20"/>
                <w:szCs w:val="20"/>
              </w:rPr>
              <w:t xml:space="preserve"> </w:t>
            </w:r>
            <w:r w:rsidRPr="00E00E83">
              <w:rPr>
                <w:sz w:val="20"/>
                <w:szCs w:val="20"/>
              </w:rPr>
              <w:t xml:space="preserve">an emergency contact telephone </w:t>
            </w:r>
            <w:r w:rsidR="002478B4" w:rsidRPr="00E00E83">
              <w:rPr>
                <w:sz w:val="20"/>
                <w:szCs w:val="20"/>
              </w:rPr>
              <w:t>number</w:t>
            </w:r>
            <w:r w:rsidRPr="00E00E83">
              <w:rPr>
                <w:sz w:val="20"/>
                <w:szCs w:val="20"/>
              </w:rPr>
              <w:t>.</w:t>
            </w:r>
          </w:p>
          <w:p w14:paraId="217F8C69" w14:textId="77777777" w:rsidR="004F592A" w:rsidRPr="00E00E83" w:rsidRDefault="004F592A" w:rsidP="00E00E83">
            <w:pPr>
              <w:spacing w:after="142" w:line="244" w:lineRule="auto"/>
              <w:ind w:left="0" w:right="0" w:firstLine="0"/>
              <w:jc w:val="left"/>
              <w:rPr>
                <w:sz w:val="20"/>
                <w:szCs w:val="20"/>
              </w:rPr>
            </w:pPr>
            <w:r w:rsidRPr="00E00E83">
              <w:rPr>
                <w:sz w:val="20"/>
                <w:szCs w:val="20"/>
              </w:rPr>
              <w:t>Review recommendations &amp; regulations for number of participants for the type of activity planned in the proposed activity area.</w:t>
            </w:r>
          </w:p>
          <w:p w14:paraId="353A4999" w14:textId="77777777" w:rsidR="004F592A" w:rsidRPr="00E00E83" w:rsidRDefault="004F592A" w:rsidP="00E00E83">
            <w:pPr>
              <w:spacing w:after="124" w:line="259" w:lineRule="auto"/>
              <w:ind w:left="0" w:right="0" w:firstLine="0"/>
              <w:jc w:val="left"/>
              <w:rPr>
                <w:sz w:val="20"/>
                <w:szCs w:val="20"/>
              </w:rPr>
            </w:pPr>
            <w:r w:rsidRPr="00E00E83">
              <w:rPr>
                <w:sz w:val="20"/>
                <w:szCs w:val="20"/>
              </w:rPr>
              <w:t xml:space="preserve">Return </w:t>
            </w:r>
            <w:r w:rsidRPr="00E00E83">
              <w:rPr>
                <w:b/>
                <w:sz w:val="20"/>
                <w:szCs w:val="20"/>
                <w:u w:val="single" w:color="000000"/>
              </w:rPr>
              <w:t>completed</w:t>
            </w:r>
            <w:r w:rsidRPr="00E00E83">
              <w:rPr>
                <w:b/>
                <w:sz w:val="20"/>
                <w:szCs w:val="20"/>
              </w:rPr>
              <w:t xml:space="preserve"> </w:t>
            </w:r>
            <w:r w:rsidRPr="00E00E83">
              <w:rPr>
                <w:sz w:val="20"/>
                <w:szCs w:val="20"/>
              </w:rPr>
              <w:t>form to the Hikemaster/Vice President.</w:t>
            </w:r>
          </w:p>
        </w:tc>
      </w:tr>
    </w:tbl>
    <w:p w14:paraId="0FA224AB" w14:textId="77777777" w:rsidR="00CB27F5" w:rsidRPr="00CB27F5" w:rsidRDefault="00CB27F5" w:rsidP="00EE7221">
      <w:pPr>
        <w:spacing w:after="3" w:line="259" w:lineRule="auto"/>
        <w:ind w:right="6"/>
        <w:jc w:val="center"/>
        <w:rPr>
          <w:sz w:val="8"/>
          <w:szCs w:val="8"/>
        </w:rPr>
      </w:pPr>
      <w:bookmarkStart w:id="5" w:name="_Hlk118319799"/>
    </w:p>
    <w:p w14:paraId="5A65783B" w14:textId="77777777" w:rsidR="001832A2" w:rsidRDefault="001832A2" w:rsidP="00EE7221">
      <w:pPr>
        <w:spacing w:after="3" w:line="259" w:lineRule="auto"/>
        <w:ind w:right="6"/>
        <w:jc w:val="center"/>
      </w:pPr>
    </w:p>
    <w:bookmarkEnd w:id="5"/>
    <w:p w14:paraId="01C24D8C" w14:textId="77777777" w:rsidR="00AD155C" w:rsidRDefault="00AD155C" w:rsidP="00AD155C">
      <w:pPr>
        <w:ind w:left="5760" w:right="0" w:firstLine="720"/>
        <w:rPr>
          <w:sz w:val="16"/>
        </w:rPr>
      </w:pPr>
      <w:r>
        <w:t xml:space="preserve">        Page 2</w:t>
      </w:r>
      <w:r w:rsidRPr="00AC3D42">
        <w:t xml:space="preserve"> of </w:t>
      </w:r>
      <w:r>
        <w:t>__</w:t>
      </w:r>
      <w:r>
        <w:tab/>
      </w:r>
      <w:r>
        <w:tab/>
      </w:r>
      <w:r>
        <w:tab/>
      </w:r>
      <w:r>
        <w:tab/>
      </w:r>
      <w:r>
        <w:tab/>
      </w:r>
      <w:r>
        <w:tab/>
      </w:r>
      <w:r w:rsidRPr="00AD155C">
        <w:t>(Revision: 2024-11-</w:t>
      </w:r>
      <w:r w:rsidR="00503963">
        <w:t>21</w:t>
      </w:r>
      <w:r w:rsidRPr="00AD155C">
        <w:t xml:space="preserve">) </w:t>
      </w:r>
    </w:p>
    <w:p w14:paraId="1625ACBC" w14:textId="77777777" w:rsidR="001832A2" w:rsidRDefault="001832A2">
      <w:pPr>
        <w:spacing w:after="160" w:line="259" w:lineRule="auto"/>
        <w:ind w:left="0" w:right="0" w:firstLine="0"/>
        <w:jc w:val="left"/>
        <w:rPr>
          <w:b/>
        </w:rPr>
      </w:pPr>
      <w:r>
        <w:rPr>
          <w:b/>
        </w:rPr>
        <w:br w:type="page"/>
      </w:r>
    </w:p>
    <w:p w14:paraId="3E60569B" w14:textId="77777777" w:rsidR="00CB27F5" w:rsidRPr="00AC3D42" w:rsidRDefault="00CB27F5" w:rsidP="00CB27F5">
      <w:pPr>
        <w:ind w:left="-180" w:right="0" w:firstLine="0"/>
        <w:jc w:val="center"/>
        <w:rPr>
          <w:b/>
        </w:rPr>
      </w:pPr>
      <w:r w:rsidRPr="00AC3D42">
        <w:rPr>
          <w:b/>
        </w:rPr>
        <w:t xml:space="preserve">TATC - ACTIVITY SIGN UP </w:t>
      </w:r>
      <w:r>
        <w:rPr>
          <w:b/>
        </w:rPr>
        <w:t>- Continued</w:t>
      </w:r>
    </w:p>
    <w:p w14:paraId="10E74C88" w14:textId="77777777" w:rsidR="00CA0FB6" w:rsidRDefault="00CA0FB6" w:rsidP="00CA0FB6">
      <w:pPr>
        <w:spacing w:after="53" w:line="259" w:lineRule="auto"/>
        <w:ind w:left="-180" w:right="92" w:firstLine="0"/>
        <w:jc w:val="center"/>
        <w:rPr>
          <w:sz w:val="16"/>
        </w:rPr>
      </w:pPr>
      <w:r w:rsidRPr="00AC3D42">
        <w:rPr>
          <w:sz w:val="16"/>
        </w:rPr>
        <w:t>(Revision: 202</w:t>
      </w:r>
      <w:r>
        <w:rPr>
          <w:sz w:val="16"/>
        </w:rPr>
        <w:t>4</w:t>
      </w:r>
      <w:r w:rsidRPr="00AC3D42">
        <w:rPr>
          <w:sz w:val="16"/>
        </w:rPr>
        <w:t>-</w:t>
      </w:r>
      <w:r>
        <w:rPr>
          <w:sz w:val="16"/>
        </w:rPr>
        <w:t>1</w:t>
      </w:r>
      <w:r w:rsidR="001832A2">
        <w:rPr>
          <w:sz w:val="16"/>
        </w:rPr>
        <w:t>1-06</w:t>
      </w:r>
      <w:r w:rsidRPr="00AC3D42">
        <w:rPr>
          <w:sz w:val="16"/>
        </w:rPr>
        <w:t>)</w:t>
      </w:r>
    </w:p>
    <w:p w14:paraId="146FB72E" w14:textId="77777777" w:rsidR="00CB27F5" w:rsidRPr="00CB27F5" w:rsidRDefault="00CB27F5" w:rsidP="00CB27F5">
      <w:pPr>
        <w:spacing w:after="53" w:line="259" w:lineRule="auto"/>
        <w:ind w:left="-180" w:right="92" w:firstLine="0"/>
        <w:jc w:val="center"/>
        <w:rPr>
          <w:sz w:val="16"/>
          <w:szCs w:val="16"/>
        </w:rPr>
      </w:pPr>
    </w:p>
    <w:p w14:paraId="1CD314EA" w14:textId="77777777" w:rsidR="00CB27F5" w:rsidRPr="00FD0FFF" w:rsidRDefault="00CB27F5" w:rsidP="00CB27F5">
      <w:pPr>
        <w:spacing w:after="53" w:line="259" w:lineRule="auto"/>
        <w:ind w:left="0" w:right="92" w:firstLine="0"/>
        <w:jc w:val="left"/>
        <w:rPr>
          <w:b/>
          <w:bCs/>
          <w:noProof/>
          <w:szCs w:val="24"/>
        </w:rPr>
      </w:pPr>
      <w:r w:rsidRPr="00FD0FFF">
        <w:rPr>
          <w:b/>
          <w:bCs/>
          <w:noProof/>
          <w:szCs w:val="24"/>
        </w:rPr>
        <w:t xml:space="preserve">Activity Description: </w:t>
      </w:r>
      <w:r>
        <w:rPr>
          <w:b/>
          <w:bCs/>
          <w:noProof/>
          <w:szCs w:val="24"/>
        </w:rPr>
        <w:t>_________________________________________</w:t>
      </w:r>
      <w:r w:rsidRPr="00FD0FFF">
        <w:rPr>
          <w:b/>
          <w:bCs/>
          <w:noProof/>
          <w:szCs w:val="24"/>
        </w:rPr>
        <w:tab/>
      </w:r>
      <w:r w:rsidRPr="00FD0FFF">
        <w:rPr>
          <w:b/>
          <w:bCs/>
          <w:noProof/>
          <w:szCs w:val="24"/>
        </w:rPr>
        <w:tab/>
        <w:t>Date</w:t>
      </w:r>
      <w:r w:rsidR="00503963">
        <w:rPr>
          <w:b/>
          <w:bCs/>
          <w:noProof/>
          <w:szCs w:val="24"/>
        </w:rPr>
        <w:t>(s)</w:t>
      </w:r>
      <w:r w:rsidRPr="00FD0FFF">
        <w:rPr>
          <w:b/>
          <w:bCs/>
          <w:noProof/>
          <w:szCs w:val="24"/>
        </w:rPr>
        <w:t>:</w:t>
      </w:r>
      <w:r>
        <w:rPr>
          <w:b/>
          <w:bCs/>
          <w:noProof/>
          <w:szCs w:val="24"/>
        </w:rPr>
        <w:t xml:space="preserve">   _______________</w:t>
      </w:r>
    </w:p>
    <w:p w14:paraId="68D60722" w14:textId="77777777" w:rsidR="00CB27F5" w:rsidRDefault="00CB27F5" w:rsidP="00CB27F5">
      <w:pPr>
        <w:spacing w:after="53" w:line="259" w:lineRule="auto"/>
        <w:ind w:left="0" w:right="92" w:firstLine="0"/>
        <w:jc w:val="center"/>
        <w:rPr>
          <w:noProof/>
          <w:sz w:val="16"/>
          <w:szCs w:val="16"/>
        </w:rPr>
      </w:pPr>
    </w:p>
    <w:tbl>
      <w:tblPr>
        <w:tblW w:w="15120"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5310"/>
        <w:gridCol w:w="2160"/>
        <w:gridCol w:w="2340"/>
        <w:gridCol w:w="900"/>
      </w:tblGrid>
      <w:tr w:rsidR="00BB1D51" w:rsidRPr="00AC3D42" w14:paraId="636021E0" w14:textId="77777777" w:rsidTr="00E00E83">
        <w:trPr>
          <w:cantSplit/>
          <w:trHeight w:val="997"/>
        </w:trPr>
        <w:tc>
          <w:tcPr>
            <w:tcW w:w="4410" w:type="dxa"/>
          </w:tcPr>
          <w:p w14:paraId="75DC910B" w14:textId="77777777" w:rsidR="00CB27F5" w:rsidRPr="00E00E83" w:rsidRDefault="00CB27F5" w:rsidP="00E00E83">
            <w:pPr>
              <w:widowControl w:val="0"/>
              <w:spacing w:after="0" w:line="240" w:lineRule="auto"/>
              <w:ind w:left="0" w:right="0" w:firstLine="0"/>
              <w:jc w:val="center"/>
              <w:rPr>
                <w:sz w:val="20"/>
                <w:szCs w:val="20"/>
              </w:rPr>
            </w:pPr>
            <w:r w:rsidRPr="00E00E83">
              <w:rPr>
                <w:b/>
                <w:bCs/>
                <w:sz w:val="20"/>
                <w:szCs w:val="20"/>
              </w:rPr>
              <w:t>I have read and understand the</w:t>
            </w:r>
            <w:r w:rsidRPr="00E00E83">
              <w:rPr>
                <w:sz w:val="20"/>
                <w:szCs w:val="20"/>
              </w:rPr>
              <w:t xml:space="preserve"> </w:t>
            </w:r>
            <w:r w:rsidRPr="00E00E83">
              <w:rPr>
                <w:b/>
                <w:sz w:val="20"/>
                <w:szCs w:val="20"/>
              </w:rPr>
              <w:t>“TATC WAIVER AND RELEASE OF ALL CLAIMS”</w:t>
            </w:r>
          </w:p>
          <w:p w14:paraId="29B55034" w14:textId="77777777" w:rsidR="00CB27F5" w:rsidRPr="00E00E83" w:rsidRDefault="00CB27F5" w:rsidP="00E00E83">
            <w:pPr>
              <w:widowControl w:val="0"/>
              <w:spacing w:after="0" w:line="240" w:lineRule="auto"/>
              <w:ind w:left="0" w:right="0" w:firstLine="0"/>
              <w:jc w:val="center"/>
              <w:rPr>
                <w:sz w:val="8"/>
                <w:szCs w:val="8"/>
              </w:rPr>
            </w:pPr>
          </w:p>
          <w:p w14:paraId="2BD2A273" w14:textId="77777777" w:rsidR="00CB27F5" w:rsidRPr="00AC3D42" w:rsidRDefault="00CB27F5" w:rsidP="00E00E83">
            <w:pPr>
              <w:widowControl w:val="0"/>
              <w:spacing w:after="0" w:line="240" w:lineRule="auto"/>
              <w:ind w:left="0" w:right="0" w:firstLine="0"/>
              <w:jc w:val="center"/>
            </w:pPr>
            <w:r w:rsidRPr="00E00E83">
              <w:rPr>
                <w:b/>
                <w:sz w:val="22"/>
              </w:rPr>
              <w:t xml:space="preserve">Legible &amp; Legal </w:t>
            </w:r>
            <w:r w:rsidR="002B11FA" w:rsidRPr="00E00E83">
              <w:rPr>
                <w:b/>
                <w:sz w:val="22"/>
              </w:rPr>
              <w:t>Signature</w:t>
            </w:r>
          </w:p>
        </w:tc>
        <w:tc>
          <w:tcPr>
            <w:tcW w:w="5310" w:type="dxa"/>
          </w:tcPr>
          <w:p w14:paraId="4AAEDB29" w14:textId="77777777" w:rsidR="00A2033C" w:rsidRPr="00E00E83" w:rsidRDefault="00A2033C" w:rsidP="00E00E83">
            <w:pPr>
              <w:spacing w:after="0" w:line="240" w:lineRule="auto"/>
              <w:ind w:left="0" w:right="0" w:firstLine="0"/>
              <w:jc w:val="center"/>
              <w:rPr>
                <w:b/>
                <w:sz w:val="22"/>
              </w:rPr>
            </w:pPr>
          </w:p>
          <w:p w14:paraId="311A9561" w14:textId="77777777" w:rsidR="00CB27F5" w:rsidRPr="00E00E83" w:rsidRDefault="00CB27F5" w:rsidP="00E00E83">
            <w:pPr>
              <w:spacing w:after="0" w:line="240" w:lineRule="auto"/>
              <w:ind w:left="0" w:right="0" w:firstLine="0"/>
              <w:jc w:val="center"/>
              <w:rPr>
                <w:sz w:val="12"/>
                <w:szCs w:val="12"/>
              </w:rPr>
            </w:pPr>
            <w:r w:rsidRPr="00E00E83">
              <w:rPr>
                <w:b/>
                <w:sz w:val="22"/>
              </w:rPr>
              <w:t>E-Mail Address</w:t>
            </w:r>
          </w:p>
        </w:tc>
        <w:tc>
          <w:tcPr>
            <w:tcW w:w="2160" w:type="dxa"/>
          </w:tcPr>
          <w:p w14:paraId="63E169C7" w14:textId="77777777" w:rsidR="00CB27F5" w:rsidRPr="00E00E83" w:rsidRDefault="00CB27F5" w:rsidP="00E00E83">
            <w:pPr>
              <w:ind w:left="0" w:firstLine="0"/>
              <w:jc w:val="center"/>
              <w:rPr>
                <w:b/>
                <w:sz w:val="22"/>
              </w:rPr>
            </w:pPr>
          </w:p>
          <w:p w14:paraId="59A3D254" w14:textId="77777777" w:rsidR="00CB27F5" w:rsidRPr="00AC3D42" w:rsidRDefault="00CB27F5" w:rsidP="00E00E83">
            <w:pPr>
              <w:ind w:left="0" w:firstLine="0"/>
              <w:jc w:val="center"/>
            </w:pPr>
            <w:r w:rsidRPr="00E00E83">
              <w:rPr>
                <w:b/>
                <w:sz w:val="22"/>
              </w:rPr>
              <w:t>Phone Number</w:t>
            </w:r>
          </w:p>
        </w:tc>
        <w:tc>
          <w:tcPr>
            <w:tcW w:w="2340" w:type="dxa"/>
          </w:tcPr>
          <w:p w14:paraId="7CC8D4F3" w14:textId="77777777" w:rsidR="00CB27F5" w:rsidRPr="00E00E83" w:rsidRDefault="00CB27F5" w:rsidP="00E00E83">
            <w:pPr>
              <w:jc w:val="center"/>
              <w:rPr>
                <w:b/>
                <w:bCs/>
                <w:sz w:val="22"/>
              </w:rPr>
            </w:pPr>
          </w:p>
          <w:p w14:paraId="3F9E78D2" w14:textId="77777777" w:rsidR="00CB27F5" w:rsidRPr="00E00E83" w:rsidRDefault="00CB27F5" w:rsidP="00E00E83">
            <w:pPr>
              <w:jc w:val="center"/>
              <w:rPr>
                <w:b/>
                <w:bCs/>
                <w:sz w:val="22"/>
              </w:rPr>
            </w:pPr>
            <w:r w:rsidRPr="00E00E83">
              <w:rPr>
                <w:b/>
                <w:bCs/>
                <w:sz w:val="22"/>
              </w:rPr>
              <w:t>Emergency Point of Contact -Phone #</w:t>
            </w:r>
          </w:p>
        </w:tc>
        <w:tc>
          <w:tcPr>
            <w:tcW w:w="900" w:type="dxa"/>
            <w:textDirection w:val="btLr"/>
          </w:tcPr>
          <w:p w14:paraId="3D8DE495" w14:textId="77777777" w:rsidR="00CB27F5" w:rsidRPr="00E00E83" w:rsidRDefault="00CB27F5" w:rsidP="00E00E83">
            <w:pPr>
              <w:ind w:left="123"/>
              <w:jc w:val="left"/>
              <w:rPr>
                <w:b/>
                <w:sz w:val="22"/>
              </w:rPr>
            </w:pPr>
            <w:r w:rsidRPr="00E00E83">
              <w:rPr>
                <w:b/>
                <w:sz w:val="22"/>
              </w:rPr>
              <w:t xml:space="preserve">Age if </w:t>
            </w:r>
          </w:p>
          <w:p w14:paraId="07870F3C" w14:textId="77777777" w:rsidR="00CB27F5" w:rsidRPr="00E00E83" w:rsidRDefault="00CB27F5" w:rsidP="00E00E83">
            <w:pPr>
              <w:ind w:left="123"/>
              <w:jc w:val="left"/>
              <w:rPr>
                <w:b/>
                <w:sz w:val="22"/>
              </w:rPr>
            </w:pPr>
            <w:r w:rsidRPr="00E00E83">
              <w:rPr>
                <w:b/>
                <w:sz w:val="22"/>
              </w:rPr>
              <w:t>a Minor</w:t>
            </w:r>
          </w:p>
        </w:tc>
      </w:tr>
      <w:tr w:rsidR="00BB1D51" w:rsidRPr="00AC3D42" w14:paraId="2D08283C" w14:textId="77777777" w:rsidTr="00E00E83">
        <w:trPr>
          <w:trHeight w:hRule="exact" w:val="576"/>
        </w:trPr>
        <w:tc>
          <w:tcPr>
            <w:tcW w:w="4410" w:type="dxa"/>
          </w:tcPr>
          <w:p w14:paraId="7A00673D" w14:textId="77777777" w:rsidR="00CB27F5" w:rsidRPr="00AC3D42" w:rsidRDefault="00CB27F5"/>
        </w:tc>
        <w:tc>
          <w:tcPr>
            <w:tcW w:w="5310" w:type="dxa"/>
          </w:tcPr>
          <w:p w14:paraId="7C857955" w14:textId="77777777" w:rsidR="00CB27F5" w:rsidRPr="00AC3D42" w:rsidRDefault="00CB27F5"/>
        </w:tc>
        <w:tc>
          <w:tcPr>
            <w:tcW w:w="2160" w:type="dxa"/>
          </w:tcPr>
          <w:p w14:paraId="278C9A8E" w14:textId="77777777" w:rsidR="00CB27F5" w:rsidRPr="00AC3D42" w:rsidRDefault="00CB27F5"/>
        </w:tc>
        <w:tc>
          <w:tcPr>
            <w:tcW w:w="2340" w:type="dxa"/>
          </w:tcPr>
          <w:p w14:paraId="581209FC" w14:textId="77777777" w:rsidR="00CB27F5" w:rsidRPr="00AC3D42" w:rsidRDefault="00CB27F5"/>
        </w:tc>
        <w:tc>
          <w:tcPr>
            <w:tcW w:w="900" w:type="dxa"/>
          </w:tcPr>
          <w:p w14:paraId="4715DE90" w14:textId="77777777" w:rsidR="00CB27F5" w:rsidRPr="00AC3D42" w:rsidRDefault="00CB27F5"/>
        </w:tc>
      </w:tr>
      <w:tr w:rsidR="00BB1D51" w:rsidRPr="00AC3D42" w14:paraId="07FBB953" w14:textId="77777777" w:rsidTr="00E00E83">
        <w:trPr>
          <w:trHeight w:hRule="exact" w:val="576"/>
        </w:trPr>
        <w:tc>
          <w:tcPr>
            <w:tcW w:w="4410" w:type="dxa"/>
          </w:tcPr>
          <w:p w14:paraId="2CFC4B2F" w14:textId="77777777" w:rsidR="00CB27F5" w:rsidRPr="00AC3D42" w:rsidRDefault="00CB27F5"/>
        </w:tc>
        <w:tc>
          <w:tcPr>
            <w:tcW w:w="5310" w:type="dxa"/>
          </w:tcPr>
          <w:p w14:paraId="65DD0531" w14:textId="77777777" w:rsidR="00CB27F5" w:rsidRPr="00AC3D42" w:rsidRDefault="00CB27F5"/>
        </w:tc>
        <w:tc>
          <w:tcPr>
            <w:tcW w:w="2160" w:type="dxa"/>
          </w:tcPr>
          <w:p w14:paraId="6B1D0EB3" w14:textId="77777777" w:rsidR="00CB27F5" w:rsidRPr="00AC3D42" w:rsidRDefault="00CB27F5"/>
        </w:tc>
        <w:tc>
          <w:tcPr>
            <w:tcW w:w="2340" w:type="dxa"/>
          </w:tcPr>
          <w:p w14:paraId="54C9EA6D" w14:textId="77777777" w:rsidR="00CB27F5" w:rsidRPr="00AC3D42" w:rsidRDefault="00CB27F5"/>
        </w:tc>
        <w:tc>
          <w:tcPr>
            <w:tcW w:w="900" w:type="dxa"/>
          </w:tcPr>
          <w:p w14:paraId="61334C1C" w14:textId="77777777" w:rsidR="00CB27F5" w:rsidRPr="00AC3D42" w:rsidRDefault="00CB27F5"/>
        </w:tc>
      </w:tr>
      <w:tr w:rsidR="00BB1D51" w:rsidRPr="00AC3D42" w14:paraId="29314438" w14:textId="77777777" w:rsidTr="00E00E83">
        <w:trPr>
          <w:trHeight w:hRule="exact" w:val="576"/>
        </w:trPr>
        <w:tc>
          <w:tcPr>
            <w:tcW w:w="4410" w:type="dxa"/>
          </w:tcPr>
          <w:p w14:paraId="5F014EE3" w14:textId="77777777" w:rsidR="00CB27F5" w:rsidRPr="00AC3D42" w:rsidRDefault="00CB27F5"/>
        </w:tc>
        <w:tc>
          <w:tcPr>
            <w:tcW w:w="5310" w:type="dxa"/>
          </w:tcPr>
          <w:p w14:paraId="503C3AF9" w14:textId="77777777" w:rsidR="00CB27F5" w:rsidRPr="00AC3D42" w:rsidRDefault="00CB27F5"/>
        </w:tc>
        <w:tc>
          <w:tcPr>
            <w:tcW w:w="2160" w:type="dxa"/>
          </w:tcPr>
          <w:p w14:paraId="31AF3A80" w14:textId="77777777" w:rsidR="00CB27F5" w:rsidRPr="00AC3D42" w:rsidRDefault="00CB27F5"/>
        </w:tc>
        <w:tc>
          <w:tcPr>
            <w:tcW w:w="2340" w:type="dxa"/>
          </w:tcPr>
          <w:p w14:paraId="2A640463" w14:textId="77777777" w:rsidR="00CB27F5" w:rsidRPr="00AC3D42" w:rsidRDefault="00CB27F5"/>
        </w:tc>
        <w:tc>
          <w:tcPr>
            <w:tcW w:w="900" w:type="dxa"/>
          </w:tcPr>
          <w:p w14:paraId="5A09132B" w14:textId="77777777" w:rsidR="00CB27F5" w:rsidRPr="00AC3D42" w:rsidRDefault="00CB27F5"/>
        </w:tc>
      </w:tr>
      <w:tr w:rsidR="00BB1D51" w:rsidRPr="00AC3D42" w14:paraId="5C24BA60" w14:textId="77777777" w:rsidTr="00E00E83">
        <w:trPr>
          <w:trHeight w:hRule="exact" w:val="576"/>
        </w:trPr>
        <w:tc>
          <w:tcPr>
            <w:tcW w:w="4410" w:type="dxa"/>
          </w:tcPr>
          <w:p w14:paraId="6212EBE3" w14:textId="77777777" w:rsidR="00CB27F5" w:rsidRPr="00AC3D42" w:rsidRDefault="00CB27F5"/>
        </w:tc>
        <w:tc>
          <w:tcPr>
            <w:tcW w:w="5310" w:type="dxa"/>
          </w:tcPr>
          <w:p w14:paraId="0AF0519D" w14:textId="77777777" w:rsidR="00CB27F5" w:rsidRPr="00AC3D42" w:rsidRDefault="00CB27F5"/>
        </w:tc>
        <w:tc>
          <w:tcPr>
            <w:tcW w:w="2160" w:type="dxa"/>
          </w:tcPr>
          <w:p w14:paraId="4077A7F6" w14:textId="77777777" w:rsidR="00CB27F5" w:rsidRPr="00AC3D42" w:rsidRDefault="00CB27F5"/>
        </w:tc>
        <w:tc>
          <w:tcPr>
            <w:tcW w:w="2340" w:type="dxa"/>
          </w:tcPr>
          <w:p w14:paraId="49735D7C" w14:textId="77777777" w:rsidR="00CB27F5" w:rsidRPr="00AC3D42" w:rsidRDefault="00CB27F5"/>
        </w:tc>
        <w:tc>
          <w:tcPr>
            <w:tcW w:w="900" w:type="dxa"/>
          </w:tcPr>
          <w:p w14:paraId="69D64512" w14:textId="77777777" w:rsidR="00CB27F5" w:rsidRPr="00AC3D42" w:rsidRDefault="00CB27F5"/>
        </w:tc>
      </w:tr>
      <w:tr w:rsidR="00BB1D51" w:rsidRPr="00AC3D42" w14:paraId="0B0E723D" w14:textId="77777777" w:rsidTr="00E00E83">
        <w:trPr>
          <w:trHeight w:hRule="exact" w:val="576"/>
        </w:trPr>
        <w:tc>
          <w:tcPr>
            <w:tcW w:w="4410" w:type="dxa"/>
          </w:tcPr>
          <w:p w14:paraId="080ED1DD" w14:textId="77777777" w:rsidR="00CB27F5" w:rsidRPr="00AC3D42" w:rsidRDefault="00CB27F5"/>
        </w:tc>
        <w:tc>
          <w:tcPr>
            <w:tcW w:w="5310" w:type="dxa"/>
          </w:tcPr>
          <w:p w14:paraId="3B95CEB9" w14:textId="77777777" w:rsidR="00CB27F5" w:rsidRPr="00AC3D42" w:rsidRDefault="00CB27F5"/>
        </w:tc>
        <w:tc>
          <w:tcPr>
            <w:tcW w:w="2160" w:type="dxa"/>
          </w:tcPr>
          <w:p w14:paraId="7D2854F6" w14:textId="77777777" w:rsidR="00CB27F5" w:rsidRPr="00AC3D42" w:rsidRDefault="00CB27F5"/>
        </w:tc>
        <w:tc>
          <w:tcPr>
            <w:tcW w:w="2340" w:type="dxa"/>
          </w:tcPr>
          <w:p w14:paraId="0F5065B2" w14:textId="77777777" w:rsidR="00CB27F5" w:rsidRPr="00AC3D42" w:rsidRDefault="00CB27F5"/>
        </w:tc>
        <w:tc>
          <w:tcPr>
            <w:tcW w:w="900" w:type="dxa"/>
          </w:tcPr>
          <w:p w14:paraId="1A5A08C0" w14:textId="77777777" w:rsidR="00CB27F5" w:rsidRPr="00AC3D42" w:rsidRDefault="00CB27F5"/>
        </w:tc>
      </w:tr>
      <w:tr w:rsidR="00BB1D51" w:rsidRPr="00AC3D42" w14:paraId="4DC209F9" w14:textId="77777777" w:rsidTr="00E00E83">
        <w:trPr>
          <w:trHeight w:hRule="exact" w:val="576"/>
        </w:trPr>
        <w:tc>
          <w:tcPr>
            <w:tcW w:w="4410" w:type="dxa"/>
          </w:tcPr>
          <w:p w14:paraId="44414263" w14:textId="77777777" w:rsidR="00CB27F5" w:rsidRPr="00AC3D42" w:rsidRDefault="00CB27F5"/>
        </w:tc>
        <w:tc>
          <w:tcPr>
            <w:tcW w:w="5310" w:type="dxa"/>
          </w:tcPr>
          <w:p w14:paraId="169C9A99" w14:textId="77777777" w:rsidR="00CB27F5" w:rsidRPr="00AC3D42" w:rsidRDefault="00CB27F5"/>
        </w:tc>
        <w:tc>
          <w:tcPr>
            <w:tcW w:w="2160" w:type="dxa"/>
          </w:tcPr>
          <w:p w14:paraId="10E38FC4" w14:textId="77777777" w:rsidR="00CB27F5" w:rsidRPr="00AC3D42" w:rsidRDefault="00CB27F5"/>
        </w:tc>
        <w:tc>
          <w:tcPr>
            <w:tcW w:w="2340" w:type="dxa"/>
          </w:tcPr>
          <w:p w14:paraId="050EFDD1" w14:textId="77777777" w:rsidR="00CB27F5" w:rsidRPr="00AC3D42" w:rsidRDefault="00CB27F5"/>
        </w:tc>
        <w:tc>
          <w:tcPr>
            <w:tcW w:w="900" w:type="dxa"/>
          </w:tcPr>
          <w:p w14:paraId="2B2BE377" w14:textId="77777777" w:rsidR="00CB27F5" w:rsidRPr="00AC3D42" w:rsidRDefault="00CB27F5"/>
        </w:tc>
      </w:tr>
      <w:tr w:rsidR="00BB1D51" w:rsidRPr="00AC3D42" w14:paraId="44F52FEB" w14:textId="77777777" w:rsidTr="00E00E83">
        <w:trPr>
          <w:trHeight w:hRule="exact" w:val="576"/>
        </w:trPr>
        <w:tc>
          <w:tcPr>
            <w:tcW w:w="4410" w:type="dxa"/>
          </w:tcPr>
          <w:p w14:paraId="280562B6" w14:textId="77777777" w:rsidR="00CB27F5" w:rsidRPr="00AC3D42" w:rsidRDefault="00CB27F5"/>
        </w:tc>
        <w:tc>
          <w:tcPr>
            <w:tcW w:w="5310" w:type="dxa"/>
          </w:tcPr>
          <w:p w14:paraId="71A89E01" w14:textId="77777777" w:rsidR="00CB27F5" w:rsidRPr="00AC3D42" w:rsidRDefault="00CB27F5"/>
        </w:tc>
        <w:tc>
          <w:tcPr>
            <w:tcW w:w="2160" w:type="dxa"/>
          </w:tcPr>
          <w:p w14:paraId="6CC28DE9" w14:textId="77777777" w:rsidR="00CB27F5" w:rsidRPr="00AC3D42" w:rsidRDefault="00CB27F5"/>
        </w:tc>
        <w:tc>
          <w:tcPr>
            <w:tcW w:w="2340" w:type="dxa"/>
          </w:tcPr>
          <w:p w14:paraId="7ECB2617" w14:textId="77777777" w:rsidR="00CB27F5" w:rsidRPr="00AC3D42" w:rsidRDefault="00CB27F5"/>
        </w:tc>
        <w:tc>
          <w:tcPr>
            <w:tcW w:w="900" w:type="dxa"/>
          </w:tcPr>
          <w:p w14:paraId="528149B3" w14:textId="77777777" w:rsidR="00CB27F5" w:rsidRPr="00AC3D42" w:rsidRDefault="00CB27F5"/>
        </w:tc>
      </w:tr>
      <w:tr w:rsidR="00BB1D51" w:rsidRPr="00AC3D42" w14:paraId="7083C2E8" w14:textId="77777777" w:rsidTr="00E00E83">
        <w:trPr>
          <w:trHeight w:hRule="exact" w:val="576"/>
        </w:trPr>
        <w:tc>
          <w:tcPr>
            <w:tcW w:w="4410" w:type="dxa"/>
          </w:tcPr>
          <w:p w14:paraId="0D3C26B0" w14:textId="77777777" w:rsidR="00CB27F5" w:rsidRPr="00AC3D42" w:rsidRDefault="00CB27F5"/>
        </w:tc>
        <w:tc>
          <w:tcPr>
            <w:tcW w:w="5310" w:type="dxa"/>
          </w:tcPr>
          <w:p w14:paraId="57A4D905" w14:textId="77777777" w:rsidR="00CB27F5" w:rsidRPr="00AC3D42" w:rsidRDefault="00CB27F5"/>
        </w:tc>
        <w:tc>
          <w:tcPr>
            <w:tcW w:w="2160" w:type="dxa"/>
          </w:tcPr>
          <w:p w14:paraId="6A267FA9" w14:textId="77777777" w:rsidR="00CB27F5" w:rsidRPr="00AC3D42" w:rsidRDefault="00CB27F5"/>
        </w:tc>
        <w:tc>
          <w:tcPr>
            <w:tcW w:w="2340" w:type="dxa"/>
          </w:tcPr>
          <w:p w14:paraId="61FC7758" w14:textId="77777777" w:rsidR="00CB27F5" w:rsidRPr="00AC3D42" w:rsidRDefault="00CB27F5"/>
        </w:tc>
        <w:tc>
          <w:tcPr>
            <w:tcW w:w="900" w:type="dxa"/>
          </w:tcPr>
          <w:p w14:paraId="2D7B5BF6" w14:textId="77777777" w:rsidR="00CB27F5" w:rsidRPr="00AC3D42" w:rsidRDefault="00CB27F5"/>
        </w:tc>
      </w:tr>
      <w:tr w:rsidR="00BB1D51" w:rsidRPr="00AC3D42" w14:paraId="3182EF25" w14:textId="77777777" w:rsidTr="00E00E83">
        <w:trPr>
          <w:trHeight w:hRule="exact" w:val="576"/>
        </w:trPr>
        <w:tc>
          <w:tcPr>
            <w:tcW w:w="4410" w:type="dxa"/>
          </w:tcPr>
          <w:p w14:paraId="09D9369F" w14:textId="77777777" w:rsidR="00CB27F5" w:rsidRPr="00AC3D42" w:rsidRDefault="00CB27F5"/>
        </w:tc>
        <w:tc>
          <w:tcPr>
            <w:tcW w:w="5310" w:type="dxa"/>
          </w:tcPr>
          <w:p w14:paraId="6D111A72" w14:textId="77777777" w:rsidR="00CB27F5" w:rsidRPr="00AC3D42" w:rsidRDefault="00CB27F5"/>
        </w:tc>
        <w:tc>
          <w:tcPr>
            <w:tcW w:w="2160" w:type="dxa"/>
          </w:tcPr>
          <w:p w14:paraId="44307974" w14:textId="77777777" w:rsidR="00CB27F5" w:rsidRPr="00AC3D42" w:rsidRDefault="00CB27F5"/>
        </w:tc>
        <w:tc>
          <w:tcPr>
            <w:tcW w:w="2340" w:type="dxa"/>
          </w:tcPr>
          <w:p w14:paraId="12B042AA" w14:textId="77777777" w:rsidR="00CB27F5" w:rsidRPr="00AC3D42" w:rsidRDefault="00CB27F5"/>
        </w:tc>
        <w:tc>
          <w:tcPr>
            <w:tcW w:w="900" w:type="dxa"/>
          </w:tcPr>
          <w:p w14:paraId="0EFA4056" w14:textId="77777777" w:rsidR="00CB27F5" w:rsidRPr="00AC3D42" w:rsidRDefault="00CB27F5"/>
        </w:tc>
      </w:tr>
      <w:tr w:rsidR="00BB1D51" w:rsidRPr="00AC3D42" w14:paraId="3A143291" w14:textId="77777777" w:rsidTr="00E00E83">
        <w:trPr>
          <w:trHeight w:hRule="exact" w:val="576"/>
        </w:trPr>
        <w:tc>
          <w:tcPr>
            <w:tcW w:w="4410" w:type="dxa"/>
          </w:tcPr>
          <w:p w14:paraId="071D385C" w14:textId="77777777" w:rsidR="00CB27F5" w:rsidRPr="00AC3D42" w:rsidRDefault="00CB27F5"/>
        </w:tc>
        <w:tc>
          <w:tcPr>
            <w:tcW w:w="5310" w:type="dxa"/>
          </w:tcPr>
          <w:p w14:paraId="0707D3B4" w14:textId="77777777" w:rsidR="00CB27F5" w:rsidRPr="00AC3D42" w:rsidRDefault="00CB27F5"/>
        </w:tc>
        <w:tc>
          <w:tcPr>
            <w:tcW w:w="2160" w:type="dxa"/>
          </w:tcPr>
          <w:p w14:paraId="52514F4C" w14:textId="77777777" w:rsidR="00CB27F5" w:rsidRPr="00AC3D42" w:rsidRDefault="00CB27F5"/>
        </w:tc>
        <w:tc>
          <w:tcPr>
            <w:tcW w:w="2340" w:type="dxa"/>
          </w:tcPr>
          <w:p w14:paraId="145BE536" w14:textId="77777777" w:rsidR="00CB27F5" w:rsidRPr="00AC3D42" w:rsidRDefault="00CB27F5"/>
        </w:tc>
        <w:tc>
          <w:tcPr>
            <w:tcW w:w="900" w:type="dxa"/>
          </w:tcPr>
          <w:p w14:paraId="247510DA" w14:textId="77777777" w:rsidR="00CB27F5" w:rsidRPr="00AC3D42" w:rsidRDefault="00CB27F5"/>
        </w:tc>
      </w:tr>
      <w:tr w:rsidR="00BB1D51" w:rsidRPr="00AC3D42" w14:paraId="0D4D3EF3" w14:textId="77777777" w:rsidTr="00E00E83">
        <w:trPr>
          <w:trHeight w:hRule="exact" w:val="576"/>
        </w:trPr>
        <w:tc>
          <w:tcPr>
            <w:tcW w:w="4410" w:type="dxa"/>
          </w:tcPr>
          <w:p w14:paraId="33E4C76F" w14:textId="77777777" w:rsidR="00CB27F5" w:rsidRPr="00AC3D42" w:rsidRDefault="00CB27F5"/>
        </w:tc>
        <w:tc>
          <w:tcPr>
            <w:tcW w:w="5310" w:type="dxa"/>
          </w:tcPr>
          <w:p w14:paraId="6AC3B03C" w14:textId="77777777" w:rsidR="00CB27F5" w:rsidRPr="00AC3D42" w:rsidRDefault="00CB27F5"/>
        </w:tc>
        <w:tc>
          <w:tcPr>
            <w:tcW w:w="2160" w:type="dxa"/>
          </w:tcPr>
          <w:p w14:paraId="704CCF80" w14:textId="77777777" w:rsidR="00CB27F5" w:rsidRPr="00AC3D42" w:rsidRDefault="00CB27F5"/>
        </w:tc>
        <w:tc>
          <w:tcPr>
            <w:tcW w:w="2340" w:type="dxa"/>
          </w:tcPr>
          <w:p w14:paraId="4DC15C4F" w14:textId="77777777" w:rsidR="00CB27F5" w:rsidRPr="00AC3D42" w:rsidRDefault="00CB27F5"/>
        </w:tc>
        <w:tc>
          <w:tcPr>
            <w:tcW w:w="900" w:type="dxa"/>
          </w:tcPr>
          <w:p w14:paraId="0DFF1174" w14:textId="77777777" w:rsidR="00CB27F5" w:rsidRPr="00AC3D42" w:rsidRDefault="00CB27F5"/>
        </w:tc>
      </w:tr>
      <w:tr w:rsidR="00BB1D51" w:rsidRPr="00AC3D42" w14:paraId="35A74A92" w14:textId="77777777" w:rsidTr="00E00E83">
        <w:trPr>
          <w:trHeight w:hRule="exact" w:val="576"/>
        </w:trPr>
        <w:tc>
          <w:tcPr>
            <w:tcW w:w="4410" w:type="dxa"/>
          </w:tcPr>
          <w:p w14:paraId="67749F68" w14:textId="77777777" w:rsidR="00CB27F5" w:rsidRPr="00AC3D42" w:rsidRDefault="00CB27F5"/>
        </w:tc>
        <w:tc>
          <w:tcPr>
            <w:tcW w:w="5310" w:type="dxa"/>
          </w:tcPr>
          <w:p w14:paraId="00143C4A" w14:textId="77777777" w:rsidR="00CB27F5" w:rsidRPr="00AC3D42" w:rsidRDefault="00CB27F5"/>
        </w:tc>
        <w:tc>
          <w:tcPr>
            <w:tcW w:w="2160" w:type="dxa"/>
          </w:tcPr>
          <w:p w14:paraId="23599EC1" w14:textId="77777777" w:rsidR="00CB27F5" w:rsidRPr="00AC3D42" w:rsidRDefault="00CB27F5"/>
        </w:tc>
        <w:tc>
          <w:tcPr>
            <w:tcW w:w="2340" w:type="dxa"/>
          </w:tcPr>
          <w:p w14:paraId="402C0A9C" w14:textId="77777777" w:rsidR="00CB27F5" w:rsidRPr="00AC3D42" w:rsidRDefault="00CB27F5"/>
        </w:tc>
        <w:tc>
          <w:tcPr>
            <w:tcW w:w="900" w:type="dxa"/>
          </w:tcPr>
          <w:p w14:paraId="749FE87F" w14:textId="77777777" w:rsidR="00CB27F5" w:rsidRPr="00AC3D42" w:rsidRDefault="00CB27F5"/>
        </w:tc>
      </w:tr>
      <w:tr w:rsidR="00BB1D51" w:rsidRPr="00AC3D42" w14:paraId="6C1154F5" w14:textId="77777777" w:rsidTr="00E00E83">
        <w:trPr>
          <w:trHeight w:hRule="exact" w:val="576"/>
        </w:trPr>
        <w:tc>
          <w:tcPr>
            <w:tcW w:w="4410" w:type="dxa"/>
          </w:tcPr>
          <w:p w14:paraId="6DE49562" w14:textId="77777777" w:rsidR="00CB27F5" w:rsidRPr="00AC3D42" w:rsidRDefault="00CB27F5"/>
        </w:tc>
        <w:tc>
          <w:tcPr>
            <w:tcW w:w="5310" w:type="dxa"/>
          </w:tcPr>
          <w:p w14:paraId="7543C257" w14:textId="77777777" w:rsidR="00CB27F5" w:rsidRPr="00AC3D42" w:rsidRDefault="00CB27F5"/>
        </w:tc>
        <w:tc>
          <w:tcPr>
            <w:tcW w:w="2160" w:type="dxa"/>
          </w:tcPr>
          <w:p w14:paraId="4383799E" w14:textId="77777777" w:rsidR="00CB27F5" w:rsidRPr="00AC3D42" w:rsidRDefault="00CB27F5"/>
        </w:tc>
        <w:tc>
          <w:tcPr>
            <w:tcW w:w="2340" w:type="dxa"/>
          </w:tcPr>
          <w:p w14:paraId="25DD7F89" w14:textId="77777777" w:rsidR="00CB27F5" w:rsidRPr="00AC3D42" w:rsidRDefault="00CB27F5"/>
        </w:tc>
        <w:tc>
          <w:tcPr>
            <w:tcW w:w="900" w:type="dxa"/>
          </w:tcPr>
          <w:p w14:paraId="3D727C24" w14:textId="77777777" w:rsidR="00CB27F5" w:rsidRPr="00AC3D42" w:rsidRDefault="00CB27F5"/>
        </w:tc>
      </w:tr>
      <w:tr w:rsidR="00BB1D51" w:rsidRPr="00AC3D42" w14:paraId="66A7EDD6" w14:textId="77777777" w:rsidTr="00E00E83">
        <w:trPr>
          <w:trHeight w:hRule="exact" w:val="576"/>
        </w:trPr>
        <w:tc>
          <w:tcPr>
            <w:tcW w:w="4410" w:type="dxa"/>
          </w:tcPr>
          <w:p w14:paraId="6FF519B6" w14:textId="77777777" w:rsidR="001832A2" w:rsidRDefault="001832A2"/>
        </w:tc>
        <w:tc>
          <w:tcPr>
            <w:tcW w:w="5310" w:type="dxa"/>
          </w:tcPr>
          <w:p w14:paraId="28E84BBC" w14:textId="77777777" w:rsidR="001832A2" w:rsidRPr="00AC3D42" w:rsidRDefault="001832A2"/>
        </w:tc>
        <w:tc>
          <w:tcPr>
            <w:tcW w:w="2160" w:type="dxa"/>
          </w:tcPr>
          <w:p w14:paraId="72AE456F" w14:textId="77777777" w:rsidR="001832A2" w:rsidRPr="00AC3D42" w:rsidRDefault="001832A2"/>
        </w:tc>
        <w:tc>
          <w:tcPr>
            <w:tcW w:w="2340" w:type="dxa"/>
          </w:tcPr>
          <w:p w14:paraId="22AAA0DF" w14:textId="77777777" w:rsidR="001832A2" w:rsidRPr="00AC3D42" w:rsidRDefault="001832A2"/>
        </w:tc>
        <w:tc>
          <w:tcPr>
            <w:tcW w:w="900" w:type="dxa"/>
          </w:tcPr>
          <w:p w14:paraId="06EA5412" w14:textId="77777777" w:rsidR="001832A2" w:rsidRPr="00AC3D42" w:rsidRDefault="001832A2"/>
        </w:tc>
      </w:tr>
    </w:tbl>
    <w:p w14:paraId="535C0687" w14:textId="77777777" w:rsidR="001832A2" w:rsidRDefault="001832A2" w:rsidP="005F4535">
      <w:pPr>
        <w:ind w:left="-180" w:right="0" w:firstLine="0"/>
        <w:jc w:val="center"/>
      </w:pPr>
    </w:p>
    <w:p w14:paraId="0C735671" w14:textId="77777777" w:rsidR="00AD155C" w:rsidRDefault="00AD155C" w:rsidP="00AD155C">
      <w:pPr>
        <w:ind w:left="5760" w:right="0" w:firstLine="720"/>
        <w:rPr>
          <w:sz w:val="16"/>
        </w:rPr>
      </w:pPr>
      <w:r>
        <w:t xml:space="preserve">    Page __</w:t>
      </w:r>
      <w:r w:rsidRPr="00AC3D42">
        <w:t xml:space="preserve"> of </w:t>
      </w:r>
      <w:r>
        <w:t>__</w:t>
      </w:r>
      <w:r>
        <w:tab/>
      </w:r>
      <w:r>
        <w:tab/>
      </w:r>
      <w:r>
        <w:tab/>
      </w:r>
      <w:r>
        <w:tab/>
      </w:r>
      <w:r>
        <w:tab/>
      </w:r>
      <w:r>
        <w:tab/>
      </w:r>
      <w:r w:rsidRPr="00AD155C">
        <w:t>(Revision: 2024-11-</w:t>
      </w:r>
      <w:r w:rsidR="00503963">
        <w:t>21</w:t>
      </w:r>
      <w:r w:rsidRPr="00AD155C">
        <w:t xml:space="preserve">) </w:t>
      </w:r>
    </w:p>
    <w:p w14:paraId="3FC7E805" w14:textId="77777777" w:rsidR="007B5762" w:rsidRDefault="007B5762" w:rsidP="00AD155C">
      <w:pPr>
        <w:ind w:left="-180" w:right="0" w:firstLine="0"/>
        <w:jc w:val="center"/>
      </w:pPr>
    </w:p>
    <w:sectPr w:rsidR="007B5762" w:rsidSect="00AD155C">
      <w:pgSz w:w="15840" w:h="12240" w:orient="landscape" w:code="1"/>
      <w:pgMar w:top="288" w:right="288" w:bottom="288" w:left="2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23ECF"/>
    <w:multiLevelType w:val="hybridMultilevel"/>
    <w:tmpl w:val="774E6672"/>
    <w:lvl w:ilvl="0" w:tplc="BFB4F044">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2377A">
      <w:start w:val="1"/>
      <w:numFmt w:val="lowerLetter"/>
      <w:lvlText w:val="%2"/>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A62F7E">
      <w:start w:val="1"/>
      <w:numFmt w:val="lowerRoman"/>
      <w:lvlText w:val="%3"/>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CFBBA">
      <w:start w:val="1"/>
      <w:numFmt w:val="decimal"/>
      <w:lvlText w:val="%4"/>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2B708">
      <w:start w:val="1"/>
      <w:numFmt w:val="lowerLetter"/>
      <w:lvlText w:val="%5"/>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3E9BAE">
      <w:start w:val="1"/>
      <w:numFmt w:val="lowerRoman"/>
      <w:lvlText w:val="%6"/>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E9B90">
      <w:start w:val="1"/>
      <w:numFmt w:val="decimal"/>
      <w:lvlText w:val="%7"/>
      <w:lvlJc w:val="left"/>
      <w:pPr>
        <w:ind w:left="7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89984">
      <w:start w:val="1"/>
      <w:numFmt w:val="lowerLetter"/>
      <w:lvlText w:val="%8"/>
      <w:lvlJc w:val="left"/>
      <w:pPr>
        <w:ind w:left="8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1C0758">
      <w:start w:val="1"/>
      <w:numFmt w:val="lowerRoman"/>
      <w:lvlText w:val="%9"/>
      <w:lvlJc w:val="left"/>
      <w:pPr>
        <w:ind w:left="9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8F20827"/>
    <w:multiLevelType w:val="hybridMultilevel"/>
    <w:tmpl w:val="2E7EDF88"/>
    <w:lvl w:ilvl="0" w:tplc="34A04F7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324251D"/>
    <w:multiLevelType w:val="hybridMultilevel"/>
    <w:tmpl w:val="332447B2"/>
    <w:lvl w:ilvl="0" w:tplc="0226CF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549684">
    <w:abstractNumId w:val="0"/>
  </w:num>
  <w:num w:numId="2" w16cid:durableId="1618875581">
    <w:abstractNumId w:val="1"/>
  </w:num>
  <w:num w:numId="3" w16cid:durableId="1244140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E2"/>
    <w:rsid w:val="00026812"/>
    <w:rsid w:val="00067BF9"/>
    <w:rsid w:val="000744F1"/>
    <w:rsid w:val="000A6E2A"/>
    <w:rsid w:val="000B6ED4"/>
    <w:rsid w:val="000E08A4"/>
    <w:rsid w:val="0011129F"/>
    <w:rsid w:val="00125D3A"/>
    <w:rsid w:val="00135369"/>
    <w:rsid w:val="001832A2"/>
    <w:rsid w:val="00193F10"/>
    <w:rsid w:val="002478B4"/>
    <w:rsid w:val="0027754B"/>
    <w:rsid w:val="002B11FA"/>
    <w:rsid w:val="002C72AC"/>
    <w:rsid w:val="00301B4B"/>
    <w:rsid w:val="003620B0"/>
    <w:rsid w:val="0038021B"/>
    <w:rsid w:val="0038441A"/>
    <w:rsid w:val="003A214F"/>
    <w:rsid w:val="004366F6"/>
    <w:rsid w:val="00480B9C"/>
    <w:rsid w:val="00493FC6"/>
    <w:rsid w:val="004A0E25"/>
    <w:rsid w:val="004B5C27"/>
    <w:rsid w:val="004F592A"/>
    <w:rsid w:val="00503963"/>
    <w:rsid w:val="00506694"/>
    <w:rsid w:val="0053367D"/>
    <w:rsid w:val="00587E38"/>
    <w:rsid w:val="005A0E97"/>
    <w:rsid w:val="005A78B1"/>
    <w:rsid w:val="005D04D9"/>
    <w:rsid w:val="005F4535"/>
    <w:rsid w:val="00602BBA"/>
    <w:rsid w:val="00646041"/>
    <w:rsid w:val="006F0B94"/>
    <w:rsid w:val="00707085"/>
    <w:rsid w:val="00761898"/>
    <w:rsid w:val="00794468"/>
    <w:rsid w:val="007B5762"/>
    <w:rsid w:val="008439FB"/>
    <w:rsid w:val="00874A25"/>
    <w:rsid w:val="008A57A3"/>
    <w:rsid w:val="00915650"/>
    <w:rsid w:val="0095705D"/>
    <w:rsid w:val="009B3A29"/>
    <w:rsid w:val="009E008A"/>
    <w:rsid w:val="009F515A"/>
    <w:rsid w:val="00A2033C"/>
    <w:rsid w:val="00A5122E"/>
    <w:rsid w:val="00A635BE"/>
    <w:rsid w:val="00AC350B"/>
    <w:rsid w:val="00AC3D42"/>
    <w:rsid w:val="00AD155C"/>
    <w:rsid w:val="00B546D5"/>
    <w:rsid w:val="00BB1D51"/>
    <w:rsid w:val="00C1271D"/>
    <w:rsid w:val="00CA0FB6"/>
    <w:rsid w:val="00CB12F9"/>
    <w:rsid w:val="00CB27F5"/>
    <w:rsid w:val="00CE4C7F"/>
    <w:rsid w:val="00D019E2"/>
    <w:rsid w:val="00D249FF"/>
    <w:rsid w:val="00D76CBC"/>
    <w:rsid w:val="00D77A9E"/>
    <w:rsid w:val="00D906C2"/>
    <w:rsid w:val="00D925E5"/>
    <w:rsid w:val="00DB3E0D"/>
    <w:rsid w:val="00DF62CA"/>
    <w:rsid w:val="00DF6F1A"/>
    <w:rsid w:val="00E00E83"/>
    <w:rsid w:val="00E64936"/>
    <w:rsid w:val="00EE63AD"/>
    <w:rsid w:val="00EE7221"/>
    <w:rsid w:val="00FD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48285"/>
  <w15:docId w15:val="{426C2BB5-672D-4AC8-A51F-3F933BC3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92A"/>
    <w:pPr>
      <w:spacing w:after="7" w:line="252" w:lineRule="auto"/>
      <w:ind w:left="10" w:right="64" w:hanging="10"/>
      <w:jc w:val="both"/>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table" w:styleId="TableGrid0">
    <w:name w:val="Table Grid"/>
    <w:basedOn w:val="TableNormal"/>
    <w:uiPriority w:val="39"/>
    <w:rsid w:val="00067BF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0B0"/>
    <w:pPr>
      <w:ind w:left="720"/>
      <w:contextualSpacing/>
    </w:pPr>
  </w:style>
  <w:style w:type="paragraph" w:styleId="BalloonText">
    <w:name w:val="Balloon Text"/>
    <w:basedOn w:val="Normal"/>
    <w:link w:val="BalloonTextChar"/>
    <w:uiPriority w:val="99"/>
    <w:semiHidden/>
    <w:unhideWhenUsed/>
    <w:rsid w:val="00AC3D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3D4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sex\Music\Activity%20Sign%20Up%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Activity Sign Up Form</Template>
  <TotalTime>1</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Exton</dc:creator>
  <cp:keywords/>
  <cp:lastModifiedBy>J Exton</cp:lastModifiedBy>
  <cp:revision>1</cp:revision>
  <cp:lastPrinted>2024-11-06T19:07:00Z</cp:lastPrinted>
  <dcterms:created xsi:type="dcterms:W3CDTF">2026-01-04T21:37:00Z</dcterms:created>
  <dcterms:modified xsi:type="dcterms:W3CDTF">2026-01-04T21:38:00Z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402641aaa054070e58c1d8e055c3ee0d7373c7df4afc5bc1a8ff702c50bde3ae</vt:lpwstr>
  </property>
</Properties>
</file>